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color w:val="000007"/>
          <w:lang w:eastAsia="zh-CN"/>
        </w:rPr>
      </w:pPr>
    </w:p>
    <w:tbl>
      <w:tblPr>
        <w:tblStyle w:val="19"/>
        <w:tblpPr w:leftFromText="180" w:rightFromText="180" w:vertAnchor="page" w:horzAnchor="page" w:tblpX="7" w:tblpY="4147"/>
        <w:tblOverlap w:val="never"/>
        <w:tblW w:w="115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949"/>
        <w:gridCol w:w="3117"/>
        <w:gridCol w:w="1651"/>
        <w:gridCol w:w="885"/>
        <w:gridCol w:w="852"/>
        <w:gridCol w:w="25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bookmarkStart w:id="0" w:name="_Toc512266640"/>
            <w:bookmarkStart w:id="1" w:name="_Toc397608142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eastAsia="zh-CN"/>
              </w:rPr>
              <w:t>品名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eastAsia="zh-CN"/>
              </w:rPr>
              <w:t>参数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图片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手推式洗地机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清洗速率：     2100㎡/H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清洗路径宽度： 530MM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吸水扒宽度：   730MM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刷子马达：     0.45KW 24VDC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刷盘压力：     38KG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刷盘转速：     185RPM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真空马达：     0.5KW 24VDC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工作音量：     65bd(A)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真空度：       22Kpa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每次充电运行： 4 Hours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运行速度：     4KM/H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最大爬坡率：   5%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净重：         150kg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长x宽x高：     1160x680x1060MM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污/清水箱:     50L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eastAsia="zh-CN"/>
              </w:rPr>
              <w:t>电瓶：免维护电瓶</w:t>
            </w:r>
          </w:p>
          <w:p>
            <w:pPr>
              <w:widowControl/>
              <w:jc w:val="left"/>
              <w:textAlignment w:val="bottom"/>
              <w:rPr>
                <w:rFonts w:hint="eastAsia" w:ascii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eastAsia="zh-CN"/>
              </w:rPr>
              <w:t>颜色：蓝色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7"/>
                <w:lang w:val="en-US" w:eastAsia="zh-CN"/>
              </w:rPr>
              <w:t>TRY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drawing>
                <wp:inline distT="0" distB="0" distL="114300" distR="114300">
                  <wp:extent cx="1398905" cy="1398905"/>
                  <wp:effectExtent l="0" t="0" r="10795" b="10795"/>
                  <wp:docPr id="1" name="图片 1" descr="f8593c7a0c7f3d8406954578f9850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8593c7a0c7f3d8406954578f98505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>
      <w:pPr>
        <w:spacing w:line="500" w:lineRule="exact"/>
        <w:rPr>
          <w:color w:val="000007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2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CB"/>
    <w:rsid w:val="000008C1"/>
    <w:rsid w:val="000037B4"/>
    <w:rsid w:val="000100F4"/>
    <w:rsid w:val="00010E6B"/>
    <w:rsid w:val="000130EF"/>
    <w:rsid w:val="00013931"/>
    <w:rsid w:val="00023EDE"/>
    <w:rsid w:val="00026E24"/>
    <w:rsid w:val="00027409"/>
    <w:rsid w:val="00032FD7"/>
    <w:rsid w:val="00034EA4"/>
    <w:rsid w:val="0004087F"/>
    <w:rsid w:val="00042249"/>
    <w:rsid w:val="0004548F"/>
    <w:rsid w:val="000460F5"/>
    <w:rsid w:val="00047150"/>
    <w:rsid w:val="00054765"/>
    <w:rsid w:val="0005603A"/>
    <w:rsid w:val="000623A0"/>
    <w:rsid w:val="00062C17"/>
    <w:rsid w:val="000723EE"/>
    <w:rsid w:val="00076DF4"/>
    <w:rsid w:val="00077C44"/>
    <w:rsid w:val="000827DF"/>
    <w:rsid w:val="00082DFF"/>
    <w:rsid w:val="00085CFE"/>
    <w:rsid w:val="00093B02"/>
    <w:rsid w:val="00093E09"/>
    <w:rsid w:val="00097B99"/>
    <w:rsid w:val="000A0FD6"/>
    <w:rsid w:val="000A22CB"/>
    <w:rsid w:val="000A22EE"/>
    <w:rsid w:val="000A5DA0"/>
    <w:rsid w:val="000A5EA8"/>
    <w:rsid w:val="000A67D8"/>
    <w:rsid w:val="000A715B"/>
    <w:rsid w:val="000B02DE"/>
    <w:rsid w:val="000B06FE"/>
    <w:rsid w:val="000B1B8A"/>
    <w:rsid w:val="000B2676"/>
    <w:rsid w:val="000B4660"/>
    <w:rsid w:val="000C083A"/>
    <w:rsid w:val="000C3CE4"/>
    <w:rsid w:val="000C4704"/>
    <w:rsid w:val="000C47A0"/>
    <w:rsid w:val="000C4A45"/>
    <w:rsid w:val="000C4D89"/>
    <w:rsid w:val="000C5308"/>
    <w:rsid w:val="000D0763"/>
    <w:rsid w:val="000D09AD"/>
    <w:rsid w:val="000D1761"/>
    <w:rsid w:val="000E341E"/>
    <w:rsid w:val="000E44B1"/>
    <w:rsid w:val="000E45DA"/>
    <w:rsid w:val="000E4ED4"/>
    <w:rsid w:val="000E704F"/>
    <w:rsid w:val="000F041F"/>
    <w:rsid w:val="001028D4"/>
    <w:rsid w:val="001052FE"/>
    <w:rsid w:val="001060E6"/>
    <w:rsid w:val="00110393"/>
    <w:rsid w:val="00113255"/>
    <w:rsid w:val="00116AFC"/>
    <w:rsid w:val="001237B3"/>
    <w:rsid w:val="00124C0C"/>
    <w:rsid w:val="001331E8"/>
    <w:rsid w:val="00133D8C"/>
    <w:rsid w:val="00134341"/>
    <w:rsid w:val="00137B4C"/>
    <w:rsid w:val="00144209"/>
    <w:rsid w:val="0014480B"/>
    <w:rsid w:val="00146E60"/>
    <w:rsid w:val="0014795C"/>
    <w:rsid w:val="00153F78"/>
    <w:rsid w:val="00154A1F"/>
    <w:rsid w:val="00155E6C"/>
    <w:rsid w:val="00156BA5"/>
    <w:rsid w:val="00157FE4"/>
    <w:rsid w:val="001602DC"/>
    <w:rsid w:val="001614FC"/>
    <w:rsid w:val="001652DD"/>
    <w:rsid w:val="00171747"/>
    <w:rsid w:val="00172170"/>
    <w:rsid w:val="00173CDE"/>
    <w:rsid w:val="001840A2"/>
    <w:rsid w:val="001847B9"/>
    <w:rsid w:val="0018499A"/>
    <w:rsid w:val="001873A4"/>
    <w:rsid w:val="00187F99"/>
    <w:rsid w:val="00190021"/>
    <w:rsid w:val="00190274"/>
    <w:rsid w:val="00190CEA"/>
    <w:rsid w:val="0019146B"/>
    <w:rsid w:val="001A061E"/>
    <w:rsid w:val="001A4427"/>
    <w:rsid w:val="001B4F1D"/>
    <w:rsid w:val="001C12FA"/>
    <w:rsid w:val="001C345C"/>
    <w:rsid w:val="001D2DF5"/>
    <w:rsid w:val="001D3D14"/>
    <w:rsid w:val="001D5FC7"/>
    <w:rsid w:val="001E1581"/>
    <w:rsid w:val="001E29C3"/>
    <w:rsid w:val="001E4576"/>
    <w:rsid w:val="001E4CF8"/>
    <w:rsid w:val="001E6358"/>
    <w:rsid w:val="001E7AC1"/>
    <w:rsid w:val="001F0ADF"/>
    <w:rsid w:val="001F1748"/>
    <w:rsid w:val="001F3F6A"/>
    <w:rsid w:val="001F6414"/>
    <w:rsid w:val="001F6999"/>
    <w:rsid w:val="001F7C8E"/>
    <w:rsid w:val="0020179F"/>
    <w:rsid w:val="002068A6"/>
    <w:rsid w:val="00207B4E"/>
    <w:rsid w:val="00211F54"/>
    <w:rsid w:val="00215265"/>
    <w:rsid w:val="00221E11"/>
    <w:rsid w:val="002277F1"/>
    <w:rsid w:val="00231647"/>
    <w:rsid w:val="00241C7E"/>
    <w:rsid w:val="002444D7"/>
    <w:rsid w:val="00247788"/>
    <w:rsid w:val="00250579"/>
    <w:rsid w:val="00250B69"/>
    <w:rsid w:val="002520D3"/>
    <w:rsid w:val="00256358"/>
    <w:rsid w:val="00257457"/>
    <w:rsid w:val="00263111"/>
    <w:rsid w:val="00267741"/>
    <w:rsid w:val="002717A9"/>
    <w:rsid w:val="00272719"/>
    <w:rsid w:val="00280C56"/>
    <w:rsid w:val="00282A09"/>
    <w:rsid w:val="00291C85"/>
    <w:rsid w:val="002928DB"/>
    <w:rsid w:val="0029532A"/>
    <w:rsid w:val="002959E0"/>
    <w:rsid w:val="002975CC"/>
    <w:rsid w:val="00297BC2"/>
    <w:rsid w:val="002A0DE2"/>
    <w:rsid w:val="002A265A"/>
    <w:rsid w:val="002A3964"/>
    <w:rsid w:val="002A5162"/>
    <w:rsid w:val="002A538B"/>
    <w:rsid w:val="002B35BD"/>
    <w:rsid w:val="002B4166"/>
    <w:rsid w:val="002B7646"/>
    <w:rsid w:val="002C5799"/>
    <w:rsid w:val="002C5EBB"/>
    <w:rsid w:val="002C736D"/>
    <w:rsid w:val="002C7602"/>
    <w:rsid w:val="002D281D"/>
    <w:rsid w:val="002D2F72"/>
    <w:rsid w:val="002D3580"/>
    <w:rsid w:val="002D4340"/>
    <w:rsid w:val="002D4600"/>
    <w:rsid w:val="002D4724"/>
    <w:rsid w:val="002E5C75"/>
    <w:rsid w:val="002F1083"/>
    <w:rsid w:val="002F1BDF"/>
    <w:rsid w:val="002F3616"/>
    <w:rsid w:val="002F378D"/>
    <w:rsid w:val="002F53AC"/>
    <w:rsid w:val="00302503"/>
    <w:rsid w:val="003031A2"/>
    <w:rsid w:val="00303B02"/>
    <w:rsid w:val="0030450E"/>
    <w:rsid w:val="003120C9"/>
    <w:rsid w:val="003127BA"/>
    <w:rsid w:val="0031527C"/>
    <w:rsid w:val="00315A30"/>
    <w:rsid w:val="00316282"/>
    <w:rsid w:val="003205B8"/>
    <w:rsid w:val="003217A7"/>
    <w:rsid w:val="00321DF9"/>
    <w:rsid w:val="00323133"/>
    <w:rsid w:val="00327CB7"/>
    <w:rsid w:val="003306CF"/>
    <w:rsid w:val="00331251"/>
    <w:rsid w:val="00331DC9"/>
    <w:rsid w:val="00333B33"/>
    <w:rsid w:val="003348FE"/>
    <w:rsid w:val="00336FCC"/>
    <w:rsid w:val="00346955"/>
    <w:rsid w:val="00351C10"/>
    <w:rsid w:val="00353A4E"/>
    <w:rsid w:val="00354885"/>
    <w:rsid w:val="003616E2"/>
    <w:rsid w:val="00361FEE"/>
    <w:rsid w:val="00363DFE"/>
    <w:rsid w:val="00364A93"/>
    <w:rsid w:val="003654C6"/>
    <w:rsid w:val="00371064"/>
    <w:rsid w:val="003730F7"/>
    <w:rsid w:val="00374BF8"/>
    <w:rsid w:val="00377067"/>
    <w:rsid w:val="00377862"/>
    <w:rsid w:val="00377DD9"/>
    <w:rsid w:val="00380118"/>
    <w:rsid w:val="0038071B"/>
    <w:rsid w:val="00381B7C"/>
    <w:rsid w:val="00390FB7"/>
    <w:rsid w:val="00390FE0"/>
    <w:rsid w:val="003915FD"/>
    <w:rsid w:val="00392E48"/>
    <w:rsid w:val="00394163"/>
    <w:rsid w:val="003950EC"/>
    <w:rsid w:val="003A46E5"/>
    <w:rsid w:val="003A7412"/>
    <w:rsid w:val="003B09A4"/>
    <w:rsid w:val="003B25DB"/>
    <w:rsid w:val="003B2734"/>
    <w:rsid w:val="003B2F8D"/>
    <w:rsid w:val="003B3478"/>
    <w:rsid w:val="003C0ED3"/>
    <w:rsid w:val="003C2647"/>
    <w:rsid w:val="003C29EE"/>
    <w:rsid w:val="003C6963"/>
    <w:rsid w:val="003D07BB"/>
    <w:rsid w:val="003D4E60"/>
    <w:rsid w:val="003D78BB"/>
    <w:rsid w:val="003E0230"/>
    <w:rsid w:val="003E0B3B"/>
    <w:rsid w:val="003E20C5"/>
    <w:rsid w:val="003E2DED"/>
    <w:rsid w:val="003E2FFA"/>
    <w:rsid w:val="003E34C4"/>
    <w:rsid w:val="003E4960"/>
    <w:rsid w:val="003E57B8"/>
    <w:rsid w:val="003E6266"/>
    <w:rsid w:val="003E7EF5"/>
    <w:rsid w:val="003F0DA1"/>
    <w:rsid w:val="003F38B4"/>
    <w:rsid w:val="003F3A0F"/>
    <w:rsid w:val="003F7A60"/>
    <w:rsid w:val="004071ED"/>
    <w:rsid w:val="004077CB"/>
    <w:rsid w:val="004106AA"/>
    <w:rsid w:val="004117C6"/>
    <w:rsid w:val="00416DB9"/>
    <w:rsid w:val="00417A9B"/>
    <w:rsid w:val="00417B2A"/>
    <w:rsid w:val="00420264"/>
    <w:rsid w:val="00423370"/>
    <w:rsid w:val="00423961"/>
    <w:rsid w:val="00423C01"/>
    <w:rsid w:val="00425598"/>
    <w:rsid w:val="00426EAE"/>
    <w:rsid w:val="004316C4"/>
    <w:rsid w:val="0043241F"/>
    <w:rsid w:val="004329D5"/>
    <w:rsid w:val="00436819"/>
    <w:rsid w:val="00437974"/>
    <w:rsid w:val="00440226"/>
    <w:rsid w:val="004500C1"/>
    <w:rsid w:val="00451E77"/>
    <w:rsid w:val="00452ACF"/>
    <w:rsid w:val="0045677C"/>
    <w:rsid w:val="00462ACF"/>
    <w:rsid w:val="00462D45"/>
    <w:rsid w:val="00463217"/>
    <w:rsid w:val="00464169"/>
    <w:rsid w:val="004653A1"/>
    <w:rsid w:val="00475C7E"/>
    <w:rsid w:val="00477BC4"/>
    <w:rsid w:val="00480229"/>
    <w:rsid w:val="00484439"/>
    <w:rsid w:val="00493603"/>
    <w:rsid w:val="00493C84"/>
    <w:rsid w:val="004949A4"/>
    <w:rsid w:val="00496069"/>
    <w:rsid w:val="004975B8"/>
    <w:rsid w:val="00497815"/>
    <w:rsid w:val="00497B2F"/>
    <w:rsid w:val="004A3FE8"/>
    <w:rsid w:val="004A69A9"/>
    <w:rsid w:val="004A75EA"/>
    <w:rsid w:val="004B04B8"/>
    <w:rsid w:val="004B17D7"/>
    <w:rsid w:val="004B4919"/>
    <w:rsid w:val="004B5E10"/>
    <w:rsid w:val="004B6B0A"/>
    <w:rsid w:val="004C1F77"/>
    <w:rsid w:val="004C3880"/>
    <w:rsid w:val="004C3C30"/>
    <w:rsid w:val="004C3CAC"/>
    <w:rsid w:val="004C6163"/>
    <w:rsid w:val="004C7314"/>
    <w:rsid w:val="004D1BE2"/>
    <w:rsid w:val="004D595C"/>
    <w:rsid w:val="004D7ACB"/>
    <w:rsid w:val="004E097F"/>
    <w:rsid w:val="004E217D"/>
    <w:rsid w:val="004F3B52"/>
    <w:rsid w:val="004F46DB"/>
    <w:rsid w:val="004F5139"/>
    <w:rsid w:val="005003B2"/>
    <w:rsid w:val="005072CA"/>
    <w:rsid w:val="0051065D"/>
    <w:rsid w:val="0051209E"/>
    <w:rsid w:val="00514A16"/>
    <w:rsid w:val="00523D28"/>
    <w:rsid w:val="005257A8"/>
    <w:rsid w:val="00525AD8"/>
    <w:rsid w:val="00530253"/>
    <w:rsid w:val="00532440"/>
    <w:rsid w:val="00534537"/>
    <w:rsid w:val="00534754"/>
    <w:rsid w:val="005359BE"/>
    <w:rsid w:val="005415D8"/>
    <w:rsid w:val="00543236"/>
    <w:rsid w:val="00551C47"/>
    <w:rsid w:val="005530F6"/>
    <w:rsid w:val="00555B0E"/>
    <w:rsid w:val="00562A0E"/>
    <w:rsid w:val="00562D7B"/>
    <w:rsid w:val="00564775"/>
    <w:rsid w:val="00565935"/>
    <w:rsid w:val="00566BC5"/>
    <w:rsid w:val="0056723D"/>
    <w:rsid w:val="00567FD1"/>
    <w:rsid w:val="005701DD"/>
    <w:rsid w:val="00571436"/>
    <w:rsid w:val="0057238C"/>
    <w:rsid w:val="00573E28"/>
    <w:rsid w:val="00574E1C"/>
    <w:rsid w:val="00575168"/>
    <w:rsid w:val="005752A0"/>
    <w:rsid w:val="0057632B"/>
    <w:rsid w:val="00580DC2"/>
    <w:rsid w:val="005829C8"/>
    <w:rsid w:val="00582BAD"/>
    <w:rsid w:val="005844F9"/>
    <w:rsid w:val="0058715F"/>
    <w:rsid w:val="005874AD"/>
    <w:rsid w:val="00587C97"/>
    <w:rsid w:val="00594E88"/>
    <w:rsid w:val="00595992"/>
    <w:rsid w:val="00597334"/>
    <w:rsid w:val="005A1513"/>
    <w:rsid w:val="005A15CD"/>
    <w:rsid w:val="005A5539"/>
    <w:rsid w:val="005A68FD"/>
    <w:rsid w:val="005A6E93"/>
    <w:rsid w:val="005A7399"/>
    <w:rsid w:val="005B0947"/>
    <w:rsid w:val="005B1B5E"/>
    <w:rsid w:val="005B4FB7"/>
    <w:rsid w:val="005B4FD8"/>
    <w:rsid w:val="005C0C1B"/>
    <w:rsid w:val="005C1DEE"/>
    <w:rsid w:val="005C3A1E"/>
    <w:rsid w:val="005C4CDC"/>
    <w:rsid w:val="005C7AC3"/>
    <w:rsid w:val="005D4D4A"/>
    <w:rsid w:val="005D5E07"/>
    <w:rsid w:val="005E3FC6"/>
    <w:rsid w:val="005F2DE3"/>
    <w:rsid w:val="005F476E"/>
    <w:rsid w:val="005F736D"/>
    <w:rsid w:val="0060413D"/>
    <w:rsid w:val="00612803"/>
    <w:rsid w:val="00612D15"/>
    <w:rsid w:val="00615972"/>
    <w:rsid w:val="00617EC3"/>
    <w:rsid w:val="00621487"/>
    <w:rsid w:val="00621B32"/>
    <w:rsid w:val="00623A58"/>
    <w:rsid w:val="00623C5A"/>
    <w:rsid w:val="00623E68"/>
    <w:rsid w:val="00626D94"/>
    <w:rsid w:val="006305CE"/>
    <w:rsid w:val="0063067C"/>
    <w:rsid w:val="006347BF"/>
    <w:rsid w:val="00635869"/>
    <w:rsid w:val="006423CB"/>
    <w:rsid w:val="00643DB0"/>
    <w:rsid w:val="00645C7E"/>
    <w:rsid w:val="0064719E"/>
    <w:rsid w:val="006504ED"/>
    <w:rsid w:val="006523DB"/>
    <w:rsid w:val="00655CD4"/>
    <w:rsid w:val="00656DA1"/>
    <w:rsid w:val="0066019B"/>
    <w:rsid w:val="00661EF5"/>
    <w:rsid w:val="00661EFB"/>
    <w:rsid w:val="00670EC4"/>
    <w:rsid w:val="00672623"/>
    <w:rsid w:val="0068181B"/>
    <w:rsid w:val="00684A95"/>
    <w:rsid w:val="00687020"/>
    <w:rsid w:val="00694A79"/>
    <w:rsid w:val="00694FB1"/>
    <w:rsid w:val="00695A95"/>
    <w:rsid w:val="00697CA4"/>
    <w:rsid w:val="006A562A"/>
    <w:rsid w:val="006A614B"/>
    <w:rsid w:val="006B0A9D"/>
    <w:rsid w:val="006B1D28"/>
    <w:rsid w:val="006B394F"/>
    <w:rsid w:val="006B3AE8"/>
    <w:rsid w:val="006C06D0"/>
    <w:rsid w:val="006C4EE4"/>
    <w:rsid w:val="006D4EC7"/>
    <w:rsid w:val="006E17CB"/>
    <w:rsid w:val="006E3C5E"/>
    <w:rsid w:val="006F4164"/>
    <w:rsid w:val="006F46F7"/>
    <w:rsid w:val="006F7EBB"/>
    <w:rsid w:val="00701DC8"/>
    <w:rsid w:val="00704CCE"/>
    <w:rsid w:val="00705269"/>
    <w:rsid w:val="00705884"/>
    <w:rsid w:val="00705A54"/>
    <w:rsid w:val="00705B5C"/>
    <w:rsid w:val="00711A71"/>
    <w:rsid w:val="0071463C"/>
    <w:rsid w:val="00722366"/>
    <w:rsid w:val="00723541"/>
    <w:rsid w:val="00724058"/>
    <w:rsid w:val="007241DF"/>
    <w:rsid w:val="0072485F"/>
    <w:rsid w:val="007259BF"/>
    <w:rsid w:val="0073402C"/>
    <w:rsid w:val="00736109"/>
    <w:rsid w:val="00736BE3"/>
    <w:rsid w:val="00736E3B"/>
    <w:rsid w:val="007454AD"/>
    <w:rsid w:val="00746C50"/>
    <w:rsid w:val="007507B8"/>
    <w:rsid w:val="00750E4F"/>
    <w:rsid w:val="00752BF6"/>
    <w:rsid w:val="00754909"/>
    <w:rsid w:val="0075656C"/>
    <w:rsid w:val="00760215"/>
    <w:rsid w:val="007628CC"/>
    <w:rsid w:val="00763274"/>
    <w:rsid w:val="00764611"/>
    <w:rsid w:val="00764F5B"/>
    <w:rsid w:val="00765515"/>
    <w:rsid w:val="00767DDC"/>
    <w:rsid w:val="00774278"/>
    <w:rsid w:val="00776910"/>
    <w:rsid w:val="007843BC"/>
    <w:rsid w:val="00791B4C"/>
    <w:rsid w:val="007936D3"/>
    <w:rsid w:val="007949B4"/>
    <w:rsid w:val="00794D36"/>
    <w:rsid w:val="00796A13"/>
    <w:rsid w:val="00796E28"/>
    <w:rsid w:val="007A2DF2"/>
    <w:rsid w:val="007A7AF0"/>
    <w:rsid w:val="007B0A87"/>
    <w:rsid w:val="007B1A27"/>
    <w:rsid w:val="007B3A8C"/>
    <w:rsid w:val="007B4067"/>
    <w:rsid w:val="007B5580"/>
    <w:rsid w:val="007C2059"/>
    <w:rsid w:val="007C4E48"/>
    <w:rsid w:val="007C5D65"/>
    <w:rsid w:val="007C747E"/>
    <w:rsid w:val="007D0914"/>
    <w:rsid w:val="007D2B57"/>
    <w:rsid w:val="007D2F75"/>
    <w:rsid w:val="007D7705"/>
    <w:rsid w:val="007E1762"/>
    <w:rsid w:val="007E2CFC"/>
    <w:rsid w:val="007E3CEE"/>
    <w:rsid w:val="007E3D14"/>
    <w:rsid w:val="007E42B3"/>
    <w:rsid w:val="007E436C"/>
    <w:rsid w:val="007E4DA3"/>
    <w:rsid w:val="007E7D02"/>
    <w:rsid w:val="007F6F36"/>
    <w:rsid w:val="00800AED"/>
    <w:rsid w:val="00803136"/>
    <w:rsid w:val="008064FA"/>
    <w:rsid w:val="00806EDC"/>
    <w:rsid w:val="008128F8"/>
    <w:rsid w:val="00816F0F"/>
    <w:rsid w:val="008202D1"/>
    <w:rsid w:val="0082187D"/>
    <w:rsid w:val="00821CC0"/>
    <w:rsid w:val="00824CAB"/>
    <w:rsid w:val="00831074"/>
    <w:rsid w:val="008335B4"/>
    <w:rsid w:val="008401E2"/>
    <w:rsid w:val="00840D92"/>
    <w:rsid w:val="00841A96"/>
    <w:rsid w:val="00843453"/>
    <w:rsid w:val="00851D74"/>
    <w:rsid w:val="008533FC"/>
    <w:rsid w:val="00856BAE"/>
    <w:rsid w:val="0085755E"/>
    <w:rsid w:val="00857878"/>
    <w:rsid w:val="00857F1D"/>
    <w:rsid w:val="00860BFC"/>
    <w:rsid w:val="008611B8"/>
    <w:rsid w:val="00861D36"/>
    <w:rsid w:val="008638AF"/>
    <w:rsid w:val="008754AD"/>
    <w:rsid w:val="00877EBE"/>
    <w:rsid w:val="00884C77"/>
    <w:rsid w:val="00887D35"/>
    <w:rsid w:val="00887E73"/>
    <w:rsid w:val="00890EE8"/>
    <w:rsid w:val="00891244"/>
    <w:rsid w:val="008941E9"/>
    <w:rsid w:val="00894639"/>
    <w:rsid w:val="00894BB0"/>
    <w:rsid w:val="008960FF"/>
    <w:rsid w:val="008975C5"/>
    <w:rsid w:val="008A263D"/>
    <w:rsid w:val="008B0A13"/>
    <w:rsid w:val="008B0F20"/>
    <w:rsid w:val="008B122B"/>
    <w:rsid w:val="008B16F5"/>
    <w:rsid w:val="008B291E"/>
    <w:rsid w:val="008B6006"/>
    <w:rsid w:val="008B731B"/>
    <w:rsid w:val="008C1BD8"/>
    <w:rsid w:val="008C2F76"/>
    <w:rsid w:val="008C3EDC"/>
    <w:rsid w:val="008D12A4"/>
    <w:rsid w:val="008D1DA5"/>
    <w:rsid w:val="008D1FE4"/>
    <w:rsid w:val="008D7562"/>
    <w:rsid w:val="008D7818"/>
    <w:rsid w:val="008E03FA"/>
    <w:rsid w:val="008E1478"/>
    <w:rsid w:val="008E3C83"/>
    <w:rsid w:val="008E4391"/>
    <w:rsid w:val="008E475B"/>
    <w:rsid w:val="008E4982"/>
    <w:rsid w:val="008F2672"/>
    <w:rsid w:val="0090059D"/>
    <w:rsid w:val="0090275F"/>
    <w:rsid w:val="0091515F"/>
    <w:rsid w:val="00920571"/>
    <w:rsid w:val="009223F5"/>
    <w:rsid w:val="00924ADC"/>
    <w:rsid w:val="00926AF3"/>
    <w:rsid w:val="00930186"/>
    <w:rsid w:val="009301DB"/>
    <w:rsid w:val="0093106E"/>
    <w:rsid w:val="009320C4"/>
    <w:rsid w:val="00933694"/>
    <w:rsid w:val="00933A56"/>
    <w:rsid w:val="009340EA"/>
    <w:rsid w:val="009353D7"/>
    <w:rsid w:val="009364F7"/>
    <w:rsid w:val="00940221"/>
    <w:rsid w:val="00942E83"/>
    <w:rsid w:val="00946DF9"/>
    <w:rsid w:val="00946F6B"/>
    <w:rsid w:val="009479F0"/>
    <w:rsid w:val="00957B4D"/>
    <w:rsid w:val="009621A3"/>
    <w:rsid w:val="0097196F"/>
    <w:rsid w:val="00971EFF"/>
    <w:rsid w:val="00973583"/>
    <w:rsid w:val="009748D4"/>
    <w:rsid w:val="00976958"/>
    <w:rsid w:val="00977B99"/>
    <w:rsid w:val="00983BCC"/>
    <w:rsid w:val="00985A67"/>
    <w:rsid w:val="0099282D"/>
    <w:rsid w:val="009A0F3A"/>
    <w:rsid w:val="009A11D5"/>
    <w:rsid w:val="009A5401"/>
    <w:rsid w:val="009B3A27"/>
    <w:rsid w:val="009C1113"/>
    <w:rsid w:val="009C16D1"/>
    <w:rsid w:val="009C4D71"/>
    <w:rsid w:val="009C57FE"/>
    <w:rsid w:val="009D06CA"/>
    <w:rsid w:val="009D10E5"/>
    <w:rsid w:val="009D40A9"/>
    <w:rsid w:val="009D53E9"/>
    <w:rsid w:val="009E3794"/>
    <w:rsid w:val="009F0673"/>
    <w:rsid w:val="009F084D"/>
    <w:rsid w:val="009F3754"/>
    <w:rsid w:val="009F4653"/>
    <w:rsid w:val="009F6B02"/>
    <w:rsid w:val="00A016B2"/>
    <w:rsid w:val="00A022F3"/>
    <w:rsid w:val="00A038DB"/>
    <w:rsid w:val="00A04829"/>
    <w:rsid w:val="00A10099"/>
    <w:rsid w:val="00A127C0"/>
    <w:rsid w:val="00A14963"/>
    <w:rsid w:val="00A21964"/>
    <w:rsid w:val="00A2283A"/>
    <w:rsid w:val="00A250CE"/>
    <w:rsid w:val="00A255F5"/>
    <w:rsid w:val="00A31C5F"/>
    <w:rsid w:val="00A324CC"/>
    <w:rsid w:val="00A34D4E"/>
    <w:rsid w:val="00A35FFA"/>
    <w:rsid w:val="00A37E67"/>
    <w:rsid w:val="00A4092E"/>
    <w:rsid w:val="00A409B1"/>
    <w:rsid w:val="00A414C2"/>
    <w:rsid w:val="00A42A76"/>
    <w:rsid w:val="00A42A87"/>
    <w:rsid w:val="00A45003"/>
    <w:rsid w:val="00A564D4"/>
    <w:rsid w:val="00A606BD"/>
    <w:rsid w:val="00A648A4"/>
    <w:rsid w:val="00A659BC"/>
    <w:rsid w:val="00A679AF"/>
    <w:rsid w:val="00A84D39"/>
    <w:rsid w:val="00A85E8D"/>
    <w:rsid w:val="00A87815"/>
    <w:rsid w:val="00A93F88"/>
    <w:rsid w:val="00A956B3"/>
    <w:rsid w:val="00AA29E6"/>
    <w:rsid w:val="00AA6089"/>
    <w:rsid w:val="00AB0A2C"/>
    <w:rsid w:val="00AB7E70"/>
    <w:rsid w:val="00AC2457"/>
    <w:rsid w:val="00AC2B24"/>
    <w:rsid w:val="00AC36A9"/>
    <w:rsid w:val="00AC5BD9"/>
    <w:rsid w:val="00AD21B6"/>
    <w:rsid w:val="00AD3F88"/>
    <w:rsid w:val="00AD4AAD"/>
    <w:rsid w:val="00AD60EE"/>
    <w:rsid w:val="00AD7E9A"/>
    <w:rsid w:val="00AE0D7D"/>
    <w:rsid w:val="00AE1D3D"/>
    <w:rsid w:val="00AE2690"/>
    <w:rsid w:val="00AE6490"/>
    <w:rsid w:val="00AF0A3E"/>
    <w:rsid w:val="00AF276D"/>
    <w:rsid w:val="00AF591A"/>
    <w:rsid w:val="00AF598F"/>
    <w:rsid w:val="00B06C9C"/>
    <w:rsid w:val="00B1036E"/>
    <w:rsid w:val="00B11FC0"/>
    <w:rsid w:val="00B1394F"/>
    <w:rsid w:val="00B14CEF"/>
    <w:rsid w:val="00B16BB8"/>
    <w:rsid w:val="00B17147"/>
    <w:rsid w:val="00B17530"/>
    <w:rsid w:val="00B20175"/>
    <w:rsid w:val="00B2131D"/>
    <w:rsid w:val="00B21A78"/>
    <w:rsid w:val="00B24C96"/>
    <w:rsid w:val="00B32522"/>
    <w:rsid w:val="00B3500E"/>
    <w:rsid w:val="00B40B02"/>
    <w:rsid w:val="00B43CF8"/>
    <w:rsid w:val="00B47482"/>
    <w:rsid w:val="00B47BD9"/>
    <w:rsid w:val="00B516FD"/>
    <w:rsid w:val="00B5261D"/>
    <w:rsid w:val="00B52627"/>
    <w:rsid w:val="00B557EF"/>
    <w:rsid w:val="00B55A3E"/>
    <w:rsid w:val="00B56FCB"/>
    <w:rsid w:val="00B61180"/>
    <w:rsid w:val="00B621B5"/>
    <w:rsid w:val="00B63BCD"/>
    <w:rsid w:val="00B64146"/>
    <w:rsid w:val="00B6417C"/>
    <w:rsid w:val="00B645A2"/>
    <w:rsid w:val="00B64D88"/>
    <w:rsid w:val="00B70668"/>
    <w:rsid w:val="00B749EA"/>
    <w:rsid w:val="00B802D9"/>
    <w:rsid w:val="00B8393C"/>
    <w:rsid w:val="00B83C6F"/>
    <w:rsid w:val="00B83F1D"/>
    <w:rsid w:val="00B9021B"/>
    <w:rsid w:val="00B9051A"/>
    <w:rsid w:val="00B95A14"/>
    <w:rsid w:val="00B96159"/>
    <w:rsid w:val="00BA3E2D"/>
    <w:rsid w:val="00BA605D"/>
    <w:rsid w:val="00BB147A"/>
    <w:rsid w:val="00BB2602"/>
    <w:rsid w:val="00BB36A3"/>
    <w:rsid w:val="00BB70D2"/>
    <w:rsid w:val="00BB7331"/>
    <w:rsid w:val="00BC32C1"/>
    <w:rsid w:val="00BC3F17"/>
    <w:rsid w:val="00BC435F"/>
    <w:rsid w:val="00BC470D"/>
    <w:rsid w:val="00BC4EED"/>
    <w:rsid w:val="00BC54E9"/>
    <w:rsid w:val="00BC5F1C"/>
    <w:rsid w:val="00BD2145"/>
    <w:rsid w:val="00BD2DFE"/>
    <w:rsid w:val="00BD4DD6"/>
    <w:rsid w:val="00BE0099"/>
    <w:rsid w:val="00BE4D8F"/>
    <w:rsid w:val="00BE75BF"/>
    <w:rsid w:val="00BF1277"/>
    <w:rsid w:val="00BF2906"/>
    <w:rsid w:val="00BF3B25"/>
    <w:rsid w:val="00BF3D47"/>
    <w:rsid w:val="00BF41B8"/>
    <w:rsid w:val="00C004DE"/>
    <w:rsid w:val="00C02EF3"/>
    <w:rsid w:val="00C06576"/>
    <w:rsid w:val="00C07FD3"/>
    <w:rsid w:val="00C10AA1"/>
    <w:rsid w:val="00C11A05"/>
    <w:rsid w:val="00C13FB8"/>
    <w:rsid w:val="00C143E4"/>
    <w:rsid w:val="00C145E2"/>
    <w:rsid w:val="00C15DD1"/>
    <w:rsid w:val="00C15E5E"/>
    <w:rsid w:val="00C163E5"/>
    <w:rsid w:val="00C17005"/>
    <w:rsid w:val="00C173C5"/>
    <w:rsid w:val="00C22C4E"/>
    <w:rsid w:val="00C27829"/>
    <w:rsid w:val="00C31E35"/>
    <w:rsid w:val="00C32051"/>
    <w:rsid w:val="00C320CE"/>
    <w:rsid w:val="00C34FBA"/>
    <w:rsid w:val="00C37BC3"/>
    <w:rsid w:val="00C40FDE"/>
    <w:rsid w:val="00C42475"/>
    <w:rsid w:val="00C43084"/>
    <w:rsid w:val="00C45AC4"/>
    <w:rsid w:val="00C50039"/>
    <w:rsid w:val="00C502D0"/>
    <w:rsid w:val="00C511ED"/>
    <w:rsid w:val="00C5141B"/>
    <w:rsid w:val="00C52B8F"/>
    <w:rsid w:val="00C56039"/>
    <w:rsid w:val="00C617AD"/>
    <w:rsid w:val="00C61C26"/>
    <w:rsid w:val="00C62B56"/>
    <w:rsid w:val="00C636A2"/>
    <w:rsid w:val="00C644F6"/>
    <w:rsid w:val="00C64A5F"/>
    <w:rsid w:val="00C657C3"/>
    <w:rsid w:val="00C65914"/>
    <w:rsid w:val="00C67D48"/>
    <w:rsid w:val="00C71916"/>
    <w:rsid w:val="00C752F4"/>
    <w:rsid w:val="00C7686D"/>
    <w:rsid w:val="00C76BAD"/>
    <w:rsid w:val="00C80266"/>
    <w:rsid w:val="00C80801"/>
    <w:rsid w:val="00C81E20"/>
    <w:rsid w:val="00C82907"/>
    <w:rsid w:val="00C831EE"/>
    <w:rsid w:val="00C83688"/>
    <w:rsid w:val="00C933D5"/>
    <w:rsid w:val="00C957AB"/>
    <w:rsid w:val="00C95977"/>
    <w:rsid w:val="00C9671F"/>
    <w:rsid w:val="00C9742C"/>
    <w:rsid w:val="00CA33AC"/>
    <w:rsid w:val="00CB3F66"/>
    <w:rsid w:val="00CB45A8"/>
    <w:rsid w:val="00CB5651"/>
    <w:rsid w:val="00CC2F8A"/>
    <w:rsid w:val="00CC5E8C"/>
    <w:rsid w:val="00CC6BA7"/>
    <w:rsid w:val="00CD292B"/>
    <w:rsid w:val="00CD2B95"/>
    <w:rsid w:val="00CD6027"/>
    <w:rsid w:val="00CD6BDE"/>
    <w:rsid w:val="00CD7024"/>
    <w:rsid w:val="00CE2476"/>
    <w:rsid w:val="00CE29B5"/>
    <w:rsid w:val="00CE4CDD"/>
    <w:rsid w:val="00CE513B"/>
    <w:rsid w:val="00CE57C5"/>
    <w:rsid w:val="00CE6135"/>
    <w:rsid w:val="00CE7C67"/>
    <w:rsid w:val="00CF2C9B"/>
    <w:rsid w:val="00CF309C"/>
    <w:rsid w:val="00CF786A"/>
    <w:rsid w:val="00CF7D55"/>
    <w:rsid w:val="00D00AAE"/>
    <w:rsid w:val="00D00FA1"/>
    <w:rsid w:val="00D01A97"/>
    <w:rsid w:val="00D01F20"/>
    <w:rsid w:val="00D04AD1"/>
    <w:rsid w:val="00D04E42"/>
    <w:rsid w:val="00D057D1"/>
    <w:rsid w:val="00D10A1B"/>
    <w:rsid w:val="00D136D7"/>
    <w:rsid w:val="00D15594"/>
    <w:rsid w:val="00D15689"/>
    <w:rsid w:val="00D228DE"/>
    <w:rsid w:val="00D2420E"/>
    <w:rsid w:val="00D244A2"/>
    <w:rsid w:val="00D25A69"/>
    <w:rsid w:val="00D26322"/>
    <w:rsid w:val="00D26C65"/>
    <w:rsid w:val="00D273C7"/>
    <w:rsid w:val="00D27FAD"/>
    <w:rsid w:val="00D318D5"/>
    <w:rsid w:val="00D33253"/>
    <w:rsid w:val="00D332BC"/>
    <w:rsid w:val="00D417BE"/>
    <w:rsid w:val="00D4647D"/>
    <w:rsid w:val="00D536A8"/>
    <w:rsid w:val="00D541A5"/>
    <w:rsid w:val="00D60B74"/>
    <w:rsid w:val="00D62C92"/>
    <w:rsid w:val="00D63188"/>
    <w:rsid w:val="00D6541C"/>
    <w:rsid w:val="00D70E55"/>
    <w:rsid w:val="00D76322"/>
    <w:rsid w:val="00D80FF8"/>
    <w:rsid w:val="00D832E5"/>
    <w:rsid w:val="00D845CD"/>
    <w:rsid w:val="00D84763"/>
    <w:rsid w:val="00D854CD"/>
    <w:rsid w:val="00D8652E"/>
    <w:rsid w:val="00D87C52"/>
    <w:rsid w:val="00D910D4"/>
    <w:rsid w:val="00D91F39"/>
    <w:rsid w:val="00D961BA"/>
    <w:rsid w:val="00DB2E55"/>
    <w:rsid w:val="00DC0CF3"/>
    <w:rsid w:val="00DC2F74"/>
    <w:rsid w:val="00DC65C8"/>
    <w:rsid w:val="00DD1935"/>
    <w:rsid w:val="00DD57D4"/>
    <w:rsid w:val="00DD7CC3"/>
    <w:rsid w:val="00DE1603"/>
    <w:rsid w:val="00DE1AD5"/>
    <w:rsid w:val="00DE4082"/>
    <w:rsid w:val="00DE594A"/>
    <w:rsid w:val="00DF2A91"/>
    <w:rsid w:val="00DF38AE"/>
    <w:rsid w:val="00DF392E"/>
    <w:rsid w:val="00E01E42"/>
    <w:rsid w:val="00E01EC5"/>
    <w:rsid w:val="00E057B9"/>
    <w:rsid w:val="00E06F9C"/>
    <w:rsid w:val="00E07571"/>
    <w:rsid w:val="00E107C8"/>
    <w:rsid w:val="00E10F40"/>
    <w:rsid w:val="00E11692"/>
    <w:rsid w:val="00E12724"/>
    <w:rsid w:val="00E147BE"/>
    <w:rsid w:val="00E151AF"/>
    <w:rsid w:val="00E165CE"/>
    <w:rsid w:val="00E17546"/>
    <w:rsid w:val="00E200D8"/>
    <w:rsid w:val="00E23005"/>
    <w:rsid w:val="00E25AA9"/>
    <w:rsid w:val="00E3450E"/>
    <w:rsid w:val="00E35434"/>
    <w:rsid w:val="00E43576"/>
    <w:rsid w:val="00E54C73"/>
    <w:rsid w:val="00E54EB9"/>
    <w:rsid w:val="00E5569C"/>
    <w:rsid w:val="00E56309"/>
    <w:rsid w:val="00E61588"/>
    <w:rsid w:val="00E642A3"/>
    <w:rsid w:val="00E65299"/>
    <w:rsid w:val="00E755C8"/>
    <w:rsid w:val="00E75E02"/>
    <w:rsid w:val="00E7789E"/>
    <w:rsid w:val="00E83DD4"/>
    <w:rsid w:val="00E93035"/>
    <w:rsid w:val="00E953E9"/>
    <w:rsid w:val="00E961F9"/>
    <w:rsid w:val="00EA249A"/>
    <w:rsid w:val="00EA5141"/>
    <w:rsid w:val="00EB04B8"/>
    <w:rsid w:val="00EB1D52"/>
    <w:rsid w:val="00EB1DEE"/>
    <w:rsid w:val="00EB4DBE"/>
    <w:rsid w:val="00EB6C95"/>
    <w:rsid w:val="00EC35DF"/>
    <w:rsid w:val="00EC3FFD"/>
    <w:rsid w:val="00EC64A8"/>
    <w:rsid w:val="00EE3933"/>
    <w:rsid w:val="00EE488D"/>
    <w:rsid w:val="00EE5EEF"/>
    <w:rsid w:val="00EF587D"/>
    <w:rsid w:val="00EF60DC"/>
    <w:rsid w:val="00F05145"/>
    <w:rsid w:val="00F0545A"/>
    <w:rsid w:val="00F05E6C"/>
    <w:rsid w:val="00F06DFB"/>
    <w:rsid w:val="00F07062"/>
    <w:rsid w:val="00F13CE3"/>
    <w:rsid w:val="00F14BEA"/>
    <w:rsid w:val="00F16DE5"/>
    <w:rsid w:val="00F17247"/>
    <w:rsid w:val="00F21FC5"/>
    <w:rsid w:val="00F21FD5"/>
    <w:rsid w:val="00F25FD2"/>
    <w:rsid w:val="00F26D9B"/>
    <w:rsid w:val="00F307A8"/>
    <w:rsid w:val="00F30F54"/>
    <w:rsid w:val="00F31361"/>
    <w:rsid w:val="00F33344"/>
    <w:rsid w:val="00F351A4"/>
    <w:rsid w:val="00F44EE9"/>
    <w:rsid w:val="00F45CD8"/>
    <w:rsid w:val="00F519B8"/>
    <w:rsid w:val="00F574FF"/>
    <w:rsid w:val="00F57568"/>
    <w:rsid w:val="00F627A3"/>
    <w:rsid w:val="00F647C4"/>
    <w:rsid w:val="00F65A64"/>
    <w:rsid w:val="00F70E52"/>
    <w:rsid w:val="00F72DB8"/>
    <w:rsid w:val="00F73083"/>
    <w:rsid w:val="00F73878"/>
    <w:rsid w:val="00F741BA"/>
    <w:rsid w:val="00F76864"/>
    <w:rsid w:val="00F83CA6"/>
    <w:rsid w:val="00F85882"/>
    <w:rsid w:val="00F93213"/>
    <w:rsid w:val="00F93981"/>
    <w:rsid w:val="00F95489"/>
    <w:rsid w:val="00F97431"/>
    <w:rsid w:val="00F97677"/>
    <w:rsid w:val="00F97A9D"/>
    <w:rsid w:val="00FA1F9B"/>
    <w:rsid w:val="00FA26F8"/>
    <w:rsid w:val="00FA7723"/>
    <w:rsid w:val="00FA7D7D"/>
    <w:rsid w:val="00FB21B6"/>
    <w:rsid w:val="00FB2C49"/>
    <w:rsid w:val="00FB5882"/>
    <w:rsid w:val="00FC2A89"/>
    <w:rsid w:val="00FC70B1"/>
    <w:rsid w:val="00FC7736"/>
    <w:rsid w:val="00FC7740"/>
    <w:rsid w:val="00FC7B82"/>
    <w:rsid w:val="00FD1BDD"/>
    <w:rsid w:val="00FD6401"/>
    <w:rsid w:val="00FE03A7"/>
    <w:rsid w:val="00FE0E3F"/>
    <w:rsid w:val="00FE4755"/>
    <w:rsid w:val="00FE4E57"/>
    <w:rsid w:val="00FE737E"/>
    <w:rsid w:val="00FE7679"/>
    <w:rsid w:val="00FF07CA"/>
    <w:rsid w:val="00FF5E32"/>
    <w:rsid w:val="014A2295"/>
    <w:rsid w:val="04CE27B6"/>
    <w:rsid w:val="0F295477"/>
    <w:rsid w:val="13000D0E"/>
    <w:rsid w:val="15A57CFB"/>
    <w:rsid w:val="1C62616B"/>
    <w:rsid w:val="1D9C386E"/>
    <w:rsid w:val="1EFE4478"/>
    <w:rsid w:val="282B08D7"/>
    <w:rsid w:val="2C3512BB"/>
    <w:rsid w:val="324934B4"/>
    <w:rsid w:val="32897CEB"/>
    <w:rsid w:val="33770A84"/>
    <w:rsid w:val="3AFF2B9C"/>
    <w:rsid w:val="3B4D4087"/>
    <w:rsid w:val="3C9813E1"/>
    <w:rsid w:val="4817502C"/>
    <w:rsid w:val="4AD8396D"/>
    <w:rsid w:val="4D523B36"/>
    <w:rsid w:val="52D97A75"/>
    <w:rsid w:val="558B28DB"/>
    <w:rsid w:val="563E2B18"/>
    <w:rsid w:val="56D91C04"/>
    <w:rsid w:val="5A526B67"/>
    <w:rsid w:val="64B16F73"/>
    <w:rsid w:val="682E0FA5"/>
    <w:rsid w:val="69445E48"/>
    <w:rsid w:val="69B87697"/>
    <w:rsid w:val="6FCD3385"/>
    <w:rsid w:val="705010E3"/>
    <w:rsid w:val="73DA7C77"/>
    <w:rsid w:val="746D2854"/>
    <w:rsid w:val="75A24926"/>
    <w:rsid w:val="7A426FCE"/>
    <w:rsid w:val="7DD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qFormat="1" w:unhideWhenUsed="0" w:uiPriority="99" w:name="endnote reference"/>
    <w:lsdException w:qFormat="1" w:unhideWhenUsed="0" w:uiPriority="99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30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1">
    <w:name w:val="Default Paragraph Font"/>
    <w:semiHidden/>
    <w:qFormat/>
    <w:uiPriority w:val="99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42"/>
    <w:qFormat/>
    <w:uiPriority w:val="99"/>
    <w:pPr>
      <w:adjustRightInd w:val="0"/>
      <w:spacing w:line="360" w:lineRule="atLeast"/>
      <w:ind w:firstLine="482"/>
      <w:textAlignment w:val="baseline"/>
    </w:pPr>
    <w:rPr>
      <w:kern w:val="0"/>
      <w:sz w:val="24"/>
      <w:szCs w:val="24"/>
    </w:rPr>
  </w:style>
  <w:style w:type="paragraph" w:styleId="6">
    <w:name w:val="annotation text"/>
    <w:basedOn w:val="1"/>
    <w:link w:val="31"/>
    <w:semiHidden/>
    <w:qFormat/>
    <w:uiPriority w:val="99"/>
    <w:pPr>
      <w:jc w:val="left"/>
    </w:pPr>
  </w:style>
  <w:style w:type="paragraph" w:styleId="7">
    <w:name w:val="Body Text"/>
    <w:basedOn w:val="1"/>
    <w:link w:val="32"/>
    <w:qFormat/>
    <w:uiPriority w:val="99"/>
    <w:rPr>
      <w:rFonts w:ascii="Calibri" w:hAnsi="Calibri" w:cs="Calibri"/>
    </w:rPr>
  </w:style>
  <w:style w:type="paragraph" w:styleId="8">
    <w:name w:val="toc 3"/>
    <w:basedOn w:val="1"/>
    <w:next w:val="1"/>
    <w:semiHidden/>
    <w:qFormat/>
    <w:uiPriority w:val="99"/>
    <w:pPr>
      <w:ind w:left="840" w:leftChars="400"/>
    </w:pPr>
  </w:style>
  <w:style w:type="paragraph" w:styleId="9">
    <w:name w:val="Plain Text"/>
    <w:basedOn w:val="1"/>
    <w:link w:val="33"/>
    <w:qFormat/>
    <w:uiPriority w:val="99"/>
    <w:rPr>
      <w:rFonts w:ascii="宋体" w:hAnsi="Courier New" w:cs="宋体"/>
    </w:rPr>
  </w:style>
  <w:style w:type="paragraph" w:styleId="10">
    <w:name w:val="endnote text"/>
    <w:basedOn w:val="1"/>
    <w:link w:val="34"/>
    <w:semiHidden/>
    <w:qFormat/>
    <w:uiPriority w:val="99"/>
    <w:pPr>
      <w:snapToGrid w:val="0"/>
      <w:jc w:val="left"/>
    </w:pPr>
  </w:style>
  <w:style w:type="paragraph" w:styleId="11">
    <w:name w:val="Balloon Text"/>
    <w:basedOn w:val="1"/>
    <w:link w:val="35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99"/>
    <w:pPr>
      <w:tabs>
        <w:tab w:val="right" w:leader="dot" w:pos="8810"/>
      </w:tabs>
      <w:spacing w:line="360" w:lineRule="auto"/>
    </w:pPr>
  </w:style>
  <w:style w:type="paragraph" w:styleId="15">
    <w:name w:val="footnote text"/>
    <w:basedOn w:val="1"/>
    <w:link w:val="38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toc 2"/>
    <w:basedOn w:val="1"/>
    <w:next w:val="1"/>
    <w:semiHidden/>
    <w:qFormat/>
    <w:uiPriority w:val="99"/>
    <w:pPr>
      <w:ind w:left="420" w:leftChars="200"/>
    </w:pPr>
  </w:style>
  <w:style w:type="paragraph" w:styleId="17">
    <w:name w:val="Body Text 2"/>
    <w:basedOn w:val="1"/>
    <w:link w:val="39"/>
    <w:qFormat/>
    <w:uiPriority w:val="99"/>
    <w:pPr>
      <w:spacing w:after="120" w:line="480" w:lineRule="auto"/>
    </w:pPr>
  </w:style>
  <w:style w:type="paragraph" w:styleId="18">
    <w:name w:val="annotation subject"/>
    <w:basedOn w:val="6"/>
    <w:next w:val="6"/>
    <w:link w:val="40"/>
    <w:semiHidden/>
    <w:qFormat/>
    <w:uiPriority w:val="99"/>
    <w:rPr>
      <w:b/>
      <w:bCs/>
    </w:rPr>
  </w:style>
  <w:style w:type="table" w:styleId="20">
    <w:name w:val="Table Grid"/>
    <w:basedOn w:val="19"/>
    <w:qFormat/>
    <w:uiPriority w:val="99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endnote reference"/>
    <w:basedOn w:val="21"/>
    <w:semiHidden/>
    <w:qFormat/>
    <w:uiPriority w:val="99"/>
    <w:rPr>
      <w:vertAlign w:val="superscript"/>
    </w:rPr>
  </w:style>
  <w:style w:type="character" w:styleId="23">
    <w:name w:val="page number"/>
    <w:basedOn w:val="21"/>
    <w:qFormat/>
    <w:uiPriority w:val="99"/>
  </w:style>
  <w:style w:type="character" w:styleId="24">
    <w:name w:val="FollowedHyperlink"/>
    <w:basedOn w:val="21"/>
    <w:qFormat/>
    <w:uiPriority w:val="99"/>
    <w:rPr>
      <w:color w:val="800080"/>
      <w:u w:val="single"/>
    </w:rPr>
  </w:style>
  <w:style w:type="character" w:styleId="25">
    <w:name w:val="Hyperlink"/>
    <w:basedOn w:val="21"/>
    <w:qFormat/>
    <w:uiPriority w:val="99"/>
    <w:rPr>
      <w:color w:val="0000FF"/>
      <w:u w:val="single"/>
    </w:rPr>
  </w:style>
  <w:style w:type="character" w:styleId="26">
    <w:name w:val="annotation reference"/>
    <w:basedOn w:val="21"/>
    <w:semiHidden/>
    <w:qFormat/>
    <w:uiPriority w:val="99"/>
    <w:rPr>
      <w:sz w:val="21"/>
      <w:szCs w:val="21"/>
    </w:rPr>
  </w:style>
  <w:style w:type="character" w:styleId="27">
    <w:name w:val="footnote reference"/>
    <w:basedOn w:val="21"/>
    <w:semiHidden/>
    <w:qFormat/>
    <w:uiPriority w:val="99"/>
    <w:rPr>
      <w:vertAlign w:val="superscript"/>
    </w:rPr>
  </w:style>
  <w:style w:type="character" w:customStyle="1" w:styleId="28">
    <w:name w:val="Heading 1 Char"/>
    <w:basedOn w:val="21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29">
    <w:name w:val="Heading 2 Char"/>
    <w:basedOn w:val="21"/>
    <w:link w:val="3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30">
    <w:name w:val="Heading 3 Char"/>
    <w:basedOn w:val="21"/>
    <w:link w:val="4"/>
    <w:qFormat/>
    <w:locked/>
    <w:uiPriority w:val="99"/>
    <w:rPr>
      <w:rFonts w:ascii="宋体" w:eastAsia="宋体" w:cs="宋体"/>
      <w:b/>
      <w:bCs/>
      <w:sz w:val="27"/>
      <w:szCs w:val="27"/>
    </w:rPr>
  </w:style>
  <w:style w:type="character" w:customStyle="1" w:styleId="31">
    <w:name w:val="Comment Text Char"/>
    <w:basedOn w:val="21"/>
    <w:link w:val="6"/>
    <w:qFormat/>
    <w:locked/>
    <w:uiPriority w:val="99"/>
    <w:rPr>
      <w:kern w:val="2"/>
      <w:sz w:val="24"/>
      <w:szCs w:val="24"/>
    </w:rPr>
  </w:style>
  <w:style w:type="character" w:customStyle="1" w:styleId="32">
    <w:name w:val="Body Text Char"/>
    <w:basedOn w:val="21"/>
    <w:link w:val="7"/>
    <w:qFormat/>
    <w:locked/>
    <w:uiPriority w:val="99"/>
    <w:rPr>
      <w:rFonts w:ascii="Calibri" w:hAnsi="Calibri" w:eastAsia="宋体" w:cs="Calibri"/>
      <w:kern w:val="2"/>
      <w:sz w:val="24"/>
      <w:szCs w:val="24"/>
    </w:rPr>
  </w:style>
  <w:style w:type="character" w:customStyle="1" w:styleId="33">
    <w:name w:val="Plain Text Char"/>
    <w:basedOn w:val="21"/>
    <w:link w:val="9"/>
    <w:qFormat/>
    <w:locked/>
    <w:uiPriority w:val="99"/>
    <w:rPr>
      <w:rFonts w:ascii="宋体" w:hAnsi="Courier New" w:cs="宋体"/>
      <w:kern w:val="2"/>
      <w:sz w:val="21"/>
      <w:szCs w:val="21"/>
    </w:rPr>
  </w:style>
  <w:style w:type="character" w:customStyle="1" w:styleId="34">
    <w:name w:val="Endnote Text Char"/>
    <w:basedOn w:val="21"/>
    <w:link w:val="10"/>
    <w:qFormat/>
    <w:locked/>
    <w:uiPriority w:val="99"/>
    <w:rPr>
      <w:kern w:val="2"/>
      <w:sz w:val="24"/>
      <w:szCs w:val="24"/>
    </w:rPr>
  </w:style>
  <w:style w:type="character" w:customStyle="1" w:styleId="35">
    <w:name w:val="Balloon Text Char"/>
    <w:basedOn w:val="21"/>
    <w:link w:val="11"/>
    <w:qFormat/>
    <w:locked/>
    <w:uiPriority w:val="99"/>
    <w:rPr>
      <w:kern w:val="2"/>
      <w:sz w:val="18"/>
      <w:szCs w:val="18"/>
    </w:rPr>
  </w:style>
  <w:style w:type="character" w:customStyle="1" w:styleId="36">
    <w:name w:val="Footer Char"/>
    <w:basedOn w:val="21"/>
    <w:link w:val="12"/>
    <w:qFormat/>
    <w:locked/>
    <w:uiPriority w:val="99"/>
    <w:rPr>
      <w:kern w:val="2"/>
      <w:sz w:val="18"/>
      <w:szCs w:val="18"/>
    </w:rPr>
  </w:style>
  <w:style w:type="character" w:customStyle="1" w:styleId="37">
    <w:name w:val="Header Char"/>
    <w:basedOn w:val="21"/>
    <w:link w:val="13"/>
    <w:qFormat/>
    <w:locked/>
    <w:uiPriority w:val="99"/>
    <w:rPr>
      <w:kern w:val="2"/>
      <w:sz w:val="18"/>
      <w:szCs w:val="18"/>
    </w:rPr>
  </w:style>
  <w:style w:type="character" w:customStyle="1" w:styleId="38">
    <w:name w:val="Footnote Text Char"/>
    <w:basedOn w:val="21"/>
    <w:link w:val="15"/>
    <w:qFormat/>
    <w:locked/>
    <w:uiPriority w:val="99"/>
    <w:rPr>
      <w:kern w:val="2"/>
      <w:sz w:val="18"/>
      <w:szCs w:val="18"/>
    </w:rPr>
  </w:style>
  <w:style w:type="character" w:customStyle="1" w:styleId="39">
    <w:name w:val="Body Text 2 Char"/>
    <w:basedOn w:val="21"/>
    <w:link w:val="17"/>
    <w:qFormat/>
    <w:locked/>
    <w:uiPriority w:val="99"/>
    <w:rPr>
      <w:kern w:val="2"/>
      <w:sz w:val="24"/>
      <w:szCs w:val="24"/>
    </w:rPr>
  </w:style>
  <w:style w:type="character" w:customStyle="1" w:styleId="40">
    <w:name w:val="Comment Subject Char"/>
    <w:basedOn w:val="31"/>
    <w:link w:val="18"/>
    <w:qFormat/>
    <w:locked/>
    <w:uiPriority w:val="99"/>
    <w:rPr>
      <w:b/>
      <w:bCs/>
    </w:rPr>
  </w:style>
  <w:style w:type="paragraph" w:customStyle="1" w:styleId="4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kern w:val="0"/>
      <w:sz w:val="24"/>
      <w:szCs w:val="24"/>
      <w:lang w:val="en-US" w:eastAsia="zh-CN" w:bidi="ar-SA"/>
    </w:rPr>
  </w:style>
  <w:style w:type="character" w:customStyle="1" w:styleId="42">
    <w:name w:val="Normal Indent Char"/>
    <w:link w:val="5"/>
    <w:qFormat/>
    <w:locked/>
    <w:uiPriority w:val="99"/>
    <w:rPr>
      <w:sz w:val="24"/>
      <w:szCs w:val="24"/>
    </w:rPr>
  </w:style>
  <w:style w:type="paragraph" w:customStyle="1" w:styleId="4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4">
    <w:name w:val="No Spacing"/>
    <w:link w:val="45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45">
    <w:name w:val="No Spacing Char"/>
    <w:link w:val="44"/>
    <w:qFormat/>
    <w:locked/>
    <w:uiPriority w:val="99"/>
    <w:rPr>
      <w:rFonts w:ascii="Calibri" w:hAnsi="Calibri" w:cs="Calibri"/>
      <w:sz w:val="22"/>
      <w:szCs w:val="22"/>
    </w:rPr>
  </w:style>
  <w:style w:type="paragraph" w:customStyle="1" w:styleId="46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kern w:val="0"/>
      <w:sz w:val="24"/>
      <w:szCs w:val="24"/>
    </w:rPr>
  </w:style>
  <w:style w:type="paragraph" w:customStyle="1" w:styleId="47">
    <w:name w:val="TOC 标题1"/>
    <w:basedOn w:val="2"/>
    <w:next w:val="1"/>
    <w:semiHidden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48">
    <w:name w:val="List Paragraph"/>
    <w:basedOn w:val="1"/>
    <w:qFormat/>
    <w:uiPriority w:val="99"/>
    <w:pPr>
      <w:ind w:firstLine="420" w:firstLineChars="200"/>
    </w:pPr>
  </w:style>
  <w:style w:type="table" w:customStyle="1" w:styleId="49">
    <w:name w:val="网格型1"/>
    <w:qFormat/>
    <w:uiPriority w:val="99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标题1"/>
    <w:basedOn w:val="1"/>
    <w:next w:val="1"/>
    <w:qFormat/>
    <w:uiPriority w:val="99"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73</Words>
  <Characters>419</Characters>
  <Lines>0</Lines>
  <Paragraphs>0</Paragraphs>
  <TotalTime>21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2020-09-02T02:57:00Z</dcterms:created>
  <dc:creator>wftc</dc:creator>
  <cp:lastModifiedBy>储蓄罐</cp:lastModifiedBy>
  <cp:lastPrinted>2020-03-09T08:09:00Z</cp:lastPrinted>
  <dcterms:modified xsi:type="dcterms:W3CDTF">2020-12-10T07:10:17Z</dcterms:modified>
  <dc:title>2012-2013年度南通城建工程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