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2205"/>
        <w:gridCol w:w="1485"/>
        <w:gridCol w:w="1530"/>
        <w:gridCol w:w="1567"/>
      </w:tblGrid>
      <w:tr w:rsidR="0079734A" w:rsidTr="00D06403">
        <w:tc>
          <w:tcPr>
            <w:tcW w:w="2273" w:type="dxa"/>
          </w:tcPr>
          <w:p w:rsidR="0079734A" w:rsidRPr="00D06403" w:rsidRDefault="0079734A" w:rsidP="00D06403">
            <w:pPr>
              <w:spacing w:line="5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D0640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物品名称</w:t>
            </w:r>
          </w:p>
        </w:tc>
        <w:tc>
          <w:tcPr>
            <w:tcW w:w="2205" w:type="dxa"/>
          </w:tcPr>
          <w:p w:rsidR="0079734A" w:rsidRPr="00D06403" w:rsidRDefault="0079734A" w:rsidP="00D06403">
            <w:pPr>
              <w:spacing w:line="5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D0640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规格型号</w:t>
            </w:r>
          </w:p>
        </w:tc>
        <w:tc>
          <w:tcPr>
            <w:tcW w:w="1485" w:type="dxa"/>
          </w:tcPr>
          <w:p w:rsidR="0079734A" w:rsidRPr="00D06403" w:rsidRDefault="0079734A" w:rsidP="00D06403">
            <w:pPr>
              <w:spacing w:line="5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D0640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采购数量</w:t>
            </w:r>
          </w:p>
        </w:tc>
        <w:tc>
          <w:tcPr>
            <w:tcW w:w="1530" w:type="dxa"/>
          </w:tcPr>
          <w:p w:rsidR="0079734A" w:rsidRPr="00D06403" w:rsidRDefault="0079734A" w:rsidP="00D06403">
            <w:pPr>
              <w:spacing w:line="5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D0640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单价（元）</w:t>
            </w:r>
          </w:p>
        </w:tc>
        <w:tc>
          <w:tcPr>
            <w:tcW w:w="1567" w:type="dxa"/>
          </w:tcPr>
          <w:p w:rsidR="0079734A" w:rsidRPr="00D06403" w:rsidRDefault="0079734A" w:rsidP="00D06403">
            <w:pPr>
              <w:spacing w:line="5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D0640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金额（元）</w:t>
            </w:r>
          </w:p>
        </w:tc>
      </w:tr>
      <w:tr w:rsidR="0079734A" w:rsidTr="00D06403">
        <w:tc>
          <w:tcPr>
            <w:tcW w:w="2273" w:type="dxa"/>
            <w:vAlign w:val="center"/>
          </w:tcPr>
          <w:p w:rsidR="0079734A" w:rsidRPr="00D06403" w:rsidRDefault="0079734A" w:rsidP="00D06403">
            <w:pPr>
              <w:spacing w:line="36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雷士</w:t>
            </w:r>
            <w:r w:rsidRPr="00D06403">
              <w:rPr>
                <w:rFonts w:hint="eastAsia"/>
                <w:sz w:val="21"/>
              </w:rPr>
              <w:t>照明筒灯</w:t>
            </w:r>
            <w:r w:rsidRPr="00D06403">
              <w:rPr>
                <w:sz w:val="21"/>
                <w:szCs w:val="28"/>
              </w:rPr>
              <w:t>NLED9124</w:t>
            </w:r>
          </w:p>
        </w:tc>
        <w:tc>
          <w:tcPr>
            <w:tcW w:w="2205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半白光</w:t>
            </w:r>
            <w:r w:rsidRPr="00D06403">
              <w:rPr>
                <w:sz w:val="21"/>
              </w:rPr>
              <w:t>8 W4000K</w:t>
            </w:r>
            <w:r w:rsidRPr="00D06403">
              <w:rPr>
                <w:rFonts w:hint="eastAsia"/>
                <w:sz w:val="21"/>
              </w:rPr>
              <w:t>：</w:t>
            </w:r>
          </w:p>
        </w:tc>
        <w:tc>
          <w:tcPr>
            <w:tcW w:w="1485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 w:rsidRPr="00D06403"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734A" w:rsidTr="00D06403">
        <w:tc>
          <w:tcPr>
            <w:tcW w:w="2273" w:type="dxa"/>
            <w:vAlign w:val="center"/>
          </w:tcPr>
          <w:p w:rsidR="0079734A" w:rsidRPr="00D06403" w:rsidRDefault="0079734A" w:rsidP="00D06403">
            <w:pPr>
              <w:spacing w:line="36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雷士</w:t>
            </w:r>
            <w:r w:rsidRPr="00D06403">
              <w:rPr>
                <w:rFonts w:hint="eastAsia"/>
                <w:sz w:val="21"/>
              </w:rPr>
              <w:t>照明筒灯</w:t>
            </w:r>
            <w:r w:rsidRPr="00D06403">
              <w:rPr>
                <w:sz w:val="21"/>
                <w:szCs w:val="28"/>
              </w:rPr>
              <w:t>NLED1146ND</w:t>
            </w:r>
          </w:p>
        </w:tc>
        <w:tc>
          <w:tcPr>
            <w:tcW w:w="2205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半白光</w:t>
            </w:r>
            <w:r w:rsidRPr="00D06403">
              <w:rPr>
                <w:sz w:val="21"/>
              </w:rPr>
              <w:t>6 W4000K</w:t>
            </w:r>
          </w:p>
        </w:tc>
        <w:tc>
          <w:tcPr>
            <w:tcW w:w="1485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 w:rsidRPr="00D06403"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734A" w:rsidTr="00D06403">
        <w:tc>
          <w:tcPr>
            <w:tcW w:w="2273" w:type="dxa"/>
            <w:vAlign w:val="center"/>
          </w:tcPr>
          <w:p w:rsidR="0079734A" w:rsidRPr="00D06403" w:rsidRDefault="0079734A" w:rsidP="00D06403">
            <w:pPr>
              <w:spacing w:line="36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雷士</w:t>
            </w:r>
            <w:r w:rsidRPr="00D06403">
              <w:rPr>
                <w:rFonts w:hint="eastAsia"/>
                <w:sz w:val="21"/>
              </w:rPr>
              <w:t>消防应急灯驱动器</w:t>
            </w:r>
          </w:p>
        </w:tc>
        <w:tc>
          <w:tcPr>
            <w:tcW w:w="2205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rPr>
                <w:sz w:val="21"/>
                <w:szCs w:val="28"/>
              </w:rPr>
            </w:pPr>
            <w:r w:rsidRPr="00D06403">
              <w:rPr>
                <w:sz w:val="21"/>
              </w:rPr>
              <w:t>ZT-ZLZD-E3W</w:t>
            </w:r>
          </w:p>
        </w:tc>
        <w:tc>
          <w:tcPr>
            <w:tcW w:w="1485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 w:rsidRPr="00D06403">
              <w:rPr>
                <w:sz w:val="28"/>
                <w:szCs w:val="28"/>
              </w:rPr>
              <w:t>20</w:t>
            </w:r>
          </w:p>
        </w:tc>
        <w:tc>
          <w:tcPr>
            <w:tcW w:w="1530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734A" w:rsidTr="00D06403">
        <w:tc>
          <w:tcPr>
            <w:tcW w:w="2273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雷士</w:t>
            </w:r>
            <w:r w:rsidRPr="00D06403">
              <w:rPr>
                <w:rFonts w:hint="eastAsia"/>
                <w:sz w:val="21"/>
              </w:rPr>
              <w:t>消防应急灯</w:t>
            </w:r>
          </w:p>
        </w:tc>
        <w:tc>
          <w:tcPr>
            <w:tcW w:w="220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sz w:val="21"/>
              </w:rPr>
              <w:t>ZT-ZLZD-E3W</w:t>
            </w:r>
          </w:p>
        </w:tc>
        <w:tc>
          <w:tcPr>
            <w:tcW w:w="148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 w:rsidRPr="00D06403">
              <w:rPr>
                <w:sz w:val="28"/>
                <w:szCs w:val="28"/>
              </w:rPr>
              <w:t>30</w:t>
            </w:r>
          </w:p>
        </w:tc>
        <w:tc>
          <w:tcPr>
            <w:tcW w:w="1530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734A" w:rsidTr="00D06403">
        <w:tc>
          <w:tcPr>
            <w:tcW w:w="2273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雷士开关面板</w:t>
            </w:r>
          </w:p>
        </w:tc>
        <w:tc>
          <w:tcPr>
            <w:tcW w:w="220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sz w:val="21"/>
                <w:szCs w:val="28"/>
              </w:rPr>
              <w:t>10A</w:t>
            </w:r>
            <w:r w:rsidRPr="00D06403">
              <w:rPr>
                <w:rFonts w:hint="eastAsia"/>
                <w:sz w:val="21"/>
                <w:szCs w:val="28"/>
              </w:rPr>
              <w:t>一开</w:t>
            </w:r>
          </w:p>
        </w:tc>
        <w:tc>
          <w:tcPr>
            <w:tcW w:w="148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 w:rsidRPr="00D06403"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734A" w:rsidTr="00D06403">
        <w:tc>
          <w:tcPr>
            <w:tcW w:w="2273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雷士开关面板</w:t>
            </w:r>
          </w:p>
        </w:tc>
        <w:tc>
          <w:tcPr>
            <w:tcW w:w="220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sz w:val="21"/>
                <w:szCs w:val="28"/>
              </w:rPr>
              <w:t>10A</w:t>
            </w:r>
            <w:r w:rsidRPr="00D06403">
              <w:rPr>
                <w:rFonts w:hint="eastAsia"/>
                <w:sz w:val="21"/>
                <w:szCs w:val="28"/>
              </w:rPr>
              <w:t>二开</w:t>
            </w:r>
          </w:p>
        </w:tc>
        <w:tc>
          <w:tcPr>
            <w:tcW w:w="148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 w:rsidRPr="00D06403"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734A" w:rsidTr="00D06403">
        <w:tc>
          <w:tcPr>
            <w:tcW w:w="2273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雷士开关面板</w:t>
            </w:r>
          </w:p>
        </w:tc>
        <w:tc>
          <w:tcPr>
            <w:tcW w:w="220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sz w:val="21"/>
                <w:szCs w:val="28"/>
              </w:rPr>
              <w:t>10A</w:t>
            </w:r>
            <w:r w:rsidRPr="00D06403">
              <w:rPr>
                <w:rFonts w:hint="eastAsia"/>
                <w:sz w:val="21"/>
                <w:szCs w:val="28"/>
              </w:rPr>
              <w:t>三开</w:t>
            </w:r>
          </w:p>
        </w:tc>
        <w:tc>
          <w:tcPr>
            <w:tcW w:w="148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 w:rsidRPr="00D06403"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734A" w:rsidTr="00D06403">
        <w:tc>
          <w:tcPr>
            <w:tcW w:w="2273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</w:rPr>
              <w:t>雷士插座面板</w:t>
            </w:r>
          </w:p>
        </w:tc>
        <w:tc>
          <w:tcPr>
            <w:tcW w:w="220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</w:rPr>
              <w:t>五孔</w:t>
            </w:r>
          </w:p>
        </w:tc>
        <w:tc>
          <w:tcPr>
            <w:tcW w:w="148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 w:rsidRPr="00D06403"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734A" w:rsidTr="00D06403">
        <w:tc>
          <w:tcPr>
            <w:tcW w:w="2273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</w:rPr>
              <w:t>雷士插座面板</w:t>
            </w:r>
          </w:p>
        </w:tc>
        <w:tc>
          <w:tcPr>
            <w:tcW w:w="220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一开</w:t>
            </w:r>
            <w:r w:rsidRPr="00D06403">
              <w:rPr>
                <w:rFonts w:hint="eastAsia"/>
                <w:sz w:val="21"/>
              </w:rPr>
              <w:t>五孔</w:t>
            </w:r>
          </w:p>
        </w:tc>
        <w:tc>
          <w:tcPr>
            <w:tcW w:w="148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 w:rsidRPr="00D06403"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734A" w:rsidTr="00D06403">
        <w:tc>
          <w:tcPr>
            <w:tcW w:w="2273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雷士</w:t>
            </w:r>
            <w:r w:rsidRPr="00D06403">
              <w:rPr>
                <w:sz w:val="21"/>
                <w:szCs w:val="28"/>
              </w:rPr>
              <w:t>LED</w:t>
            </w:r>
            <w:r w:rsidRPr="00D06403">
              <w:rPr>
                <w:rFonts w:hint="eastAsia"/>
                <w:sz w:val="21"/>
                <w:szCs w:val="28"/>
              </w:rPr>
              <w:t>灯盘</w:t>
            </w:r>
            <w:r w:rsidRPr="00D06403">
              <w:rPr>
                <w:sz w:val="21"/>
                <w:szCs w:val="28"/>
              </w:rPr>
              <w:t>NLED4104L</w:t>
            </w:r>
          </w:p>
        </w:tc>
        <w:tc>
          <w:tcPr>
            <w:tcW w:w="220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1"/>
                <w:szCs w:val="28"/>
              </w:rPr>
            </w:pPr>
            <w:r w:rsidRPr="00D06403">
              <w:rPr>
                <w:rFonts w:hint="eastAsia"/>
                <w:sz w:val="21"/>
                <w:szCs w:val="28"/>
              </w:rPr>
              <w:t>半白光</w:t>
            </w:r>
            <w:r w:rsidRPr="00D06403">
              <w:rPr>
                <w:sz w:val="21"/>
                <w:szCs w:val="28"/>
              </w:rPr>
              <w:t>40W4000K</w:t>
            </w:r>
          </w:p>
        </w:tc>
        <w:tc>
          <w:tcPr>
            <w:tcW w:w="1485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 w:rsidRPr="00D06403">
              <w:rPr>
                <w:sz w:val="28"/>
                <w:szCs w:val="28"/>
              </w:rPr>
              <w:t>60</w:t>
            </w:r>
          </w:p>
        </w:tc>
        <w:tc>
          <w:tcPr>
            <w:tcW w:w="1530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79734A" w:rsidRPr="00D06403" w:rsidRDefault="0079734A" w:rsidP="00D06403">
            <w:pPr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734A" w:rsidTr="00D06403">
        <w:trPr>
          <w:trHeight w:val="520"/>
        </w:trPr>
        <w:tc>
          <w:tcPr>
            <w:tcW w:w="2273" w:type="dxa"/>
          </w:tcPr>
          <w:p w:rsidR="0079734A" w:rsidRPr="00D06403" w:rsidRDefault="0079734A" w:rsidP="00D06403">
            <w:pPr>
              <w:spacing w:line="560" w:lineRule="exact"/>
              <w:ind w:firstLine="0"/>
              <w:jc w:val="center"/>
              <w:rPr>
                <w:sz w:val="28"/>
                <w:szCs w:val="28"/>
              </w:rPr>
            </w:pPr>
            <w:r w:rsidRPr="00D0640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合计金额</w:t>
            </w:r>
          </w:p>
        </w:tc>
        <w:tc>
          <w:tcPr>
            <w:tcW w:w="6787" w:type="dxa"/>
            <w:gridSpan w:val="4"/>
          </w:tcPr>
          <w:p w:rsidR="0079734A" w:rsidRPr="00D06403" w:rsidRDefault="0079734A" w:rsidP="0079734A">
            <w:pPr>
              <w:spacing w:line="560" w:lineRule="exact"/>
              <w:ind w:firstLineChars="100" w:firstLine="31680"/>
              <w:rPr>
                <w:sz w:val="28"/>
                <w:szCs w:val="28"/>
              </w:rPr>
            </w:pPr>
            <w:r w:rsidRPr="00D06403">
              <w:rPr>
                <w:sz w:val="28"/>
                <w:szCs w:val="28"/>
              </w:rPr>
              <w:t xml:space="preserve"> </w:t>
            </w:r>
          </w:p>
        </w:tc>
      </w:tr>
    </w:tbl>
    <w:p w:rsidR="0079734A" w:rsidRDefault="0079734A" w:rsidP="00342E24">
      <w:pPr>
        <w:ind w:firstLine="0"/>
      </w:pPr>
    </w:p>
    <w:sectPr w:rsidR="0079734A" w:rsidSect="0080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3E5"/>
    <w:rsid w:val="000014E6"/>
    <w:rsid w:val="00015824"/>
    <w:rsid w:val="00036942"/>
    <w:rsid w:val="0006049E"/>
    <w:rsid w:val="00063FAE"/>
    <w:rsid w:val="00066F60"/>
    <w:rsid w:val="00077BD7"/>
    <w:rsid w:val="000816B8"/>
    <w:rsid w:val="00087277"/>
    <w:rsid w:val="00097ECF"/>
    <w:rsid w:val="000D674A"/>
    <w:rsid w:val="000E6444"/>
    <w:rsid w:val="000E7BBA"/>
    <w:rsid w:val="000F21B8"/>
    <w:rsid w:val="000F34CD"/>
    <w:rsid w:val="001108C3"/>
    <w:rsid w:val="00111673"/>
    <w:rsid w:val="00112A13"/>
    <w:rsid w:val="00137725"/>
    <w:rsid w:val="0014743C"/>
    <w:rsid w:val="00152751"/>
    <w:rsid w:val="00162C40"/>
    <w:rsid w:val="00167506"/>
    <w:rsid w:val="00167B05"/>
    <w:rsid w:val="00173E92"/>
    <w:rsid w:val="00180697"/>
    <w:rsid w:val="00180C84"/>
    <w:rsid w:val="00187AC0"/>
    <w:rsid w:val="00190BA5"/>
    <w:rsid w:val="001A044C"/>
    <w:rsid w:val="001A541E"/>
    <w:rsid w:val="001B058B"/>
    <w:rsid w:val="001B1FA6"/>
    <w:rsid w:val="001B39BE"/>
    <w:rsid w:val="001B4298"/>
    <w:rsid w:val="001C0562"/>
    <w:rsid w:val="001D6EFD"/>
    <w:rsid w:val="001E2C45"/>
    <w:rsid w:val="001F522F"/>
    <w:rsid w:val="0020500A"/>
    <w:rsid w:val="002112BD"/>
    <w:rsid w:val="00211C59"/>
    <w:rsid w:val="002122A0"/>
    <w:rsid w:val="00230994"/>
    <w:rsid w:val="002313C7"/>
    <w:rsid w:val="00232FC0"/>
    <w:rsid w:val="00237FF3"/>
    <w:rsid w:val="00247B48"/>
    <w:rsid w:val="0025450C"/>
    <w:rsid w:val="0025484F"/>
    <w:rsid w:val="00273634"/>
    <w:rsid w:val="00285C94"/>
    <w:rsid w:val="0029366E"/>
    <w:rsid w:val="002973E5"/>
    <w:rsid w:val="002A0C4C"/>
    <w:rsid w:val="002B6762"/>
    <w:rsid w:val="002D7BDE"/>
    <w:rsid w:val="002E5CA1"/>
    <w:rsid w:val="00300FD0"/>
    <w:rsid w:val="00302EDF"/>
    <w:rsid w:val="003117D1"/>
    <w:rsid w:val="00323AFC"/>
    <w:rsid w:val="00324711"/>
    <w:rsid w:val="00326821"/>
    <w:rsid w:val="00327192"/>
    <w:rsid w:val="00330C66"/>
    <w:rsid w:val="003358FB"/>
    <w:rsid w:val="00340256"/>
    <w:rsid w:val="00342E24"/>
    <w:rsid w:val="00345370"/>
    <w:rsid w:val="003507BF"/>
    <w:rsid w:val="003627E0"/>
    <w:rsid w:val="0037488C"/>
    <w:rsid w:val="00377AFB"/>
    <w:rsid w:val="00381414"/>
    <w:rsid w:val="003916DD"/>
    <w:rsid w:val="003A0BED"/>
    <w:rsid w:val="003A6FB3"/>
    <w:rsid w:val="003B1AD7"/>
    <w:rsid w:val="003E21DE"/>
    <w:rsid w:val="00406FFD"/>
    <w:rsid w:val="0042652D"/>
    <w:rsid w:val="00445142"/>
    <w:rsid w:val="00446000"/>
    <w:rsid w:val="00462B83"/>
    <w:rsid w:val="00493239"/>
    <w:rsid w:val="004B4291"/>
    <w:rsid w:val="004B54D1"/>
    <w:rsid w:val="004D17D8"/>
    <w:rsid w:val="004D276B"/>
    <w:rsid w:val="004D5820"/>
    <w:rsid w:val="004F0318"/>
    <w:rsid w:val="004F2A0C"/>
    <w:rsid w:val="004F30FC"/>
    <w:rsid w:val="00532F8D"/>
    <w:rsid w:val="0053659D"/>
    <w:rsid w:val="0054254F"/>
    <w:rsid w:val="00547BDF"/>
    <w:rsid w:val="00560CC0"/>
    <w:rsid w:val="00581734"/>
    <w:rsid w:val="005877EF"/>
    <w:rsid w:val="00593AA9"/>
    <w:rsid w:val="005A2941"/>
    <w:rsid w:val="005A4CF0"/>
    <w:rsid w:val="005B5D51"/>
    <w:rsid w:val="005B6C03"/>
    <w:rsid w:val="005C76E4"/>
    <w:rsid w:val="005D0496"/>
    <w:rsid w:val="005D1148"/>
    <w:rsid w:val="005D228B"/>
    <w:rsid w:val="005D313D"/>
    <w:rsid w:val="005E27F6"/>
    <w:rsid w:val="005E3099"/>
    <w:rsid w:val="005F1C26"/>
    <w:rsid w:val="005F2633"/>
    <w:rsid w:val="005F33FB"/>
    <w:rsid w:val="005F6350"/>
    <w:rsid w:val="0060170C"/>
    <w:rsid w:val="00601F97"/>
    <w:rsid w:val="00617840"/>
    <w:rsid w:val="00626F72"/>
    <w:rsid w:val="00635D52"/>
    <w:rsid w:val="0064701D"/>
    <w:rsid w:val="00647BE2"/>
    <w:rsid w:val="00647E36"/>
    <w:rsid w:val="0065325C"/>
    <w:rsid w:val="00665970"/>
    <w:rsid w:val="00674EA7"/>
    <w:rsid w:val="006847C5"/>
    <w:rsid w:val="006920F3"/>
    <w:rsid w:val="00696020"/>
    <w:rsid w:val="006A0212"/>
    <w:rsid w:val="006A5A67"/>
    <w:rsid w:val="006B2324"/>
    <w:rsid w:val="006B343C"/>
    <w:rsid w:val="006B4B4B"/>
    <w:rsid w:val="006D64DC"/>
    <w:rsid w:val="006E1F91"/>
    <w:rsid w:val="006E6E21"/>
    <w:rsid w:val="006F2FFA"/>
    <w:rsid w:val="00716F01"/>
    <w:rsid w:val="00731067"/>
    <w:rsid w:val="007418CB"/>
    <w:rsid w:val="00743030"/>
    <w:rsid w:val="007544CD"/>
    <w:rsid w:val="00755C68"/>
    <w:rsid w:val="007575E0"/>
    <w:rsid w:val="00763F6F"/>
    <w:rsid w:val="00777180"/>
    <w:rsid w:val="007777C9"/>
    <w:rsid w:val="00793A17"/>
    <w:rsid w:val="0079734A"/>
    <w:rsid w:val="007B214D"/>
    <w:rsid w:val="007B5943"/>
    <w:rsid w:val="007C24DF"/>
    <w:rsid w:val="007D635E"/>
    <w:rsid w:val="007D7195"/>
    <w:rsid w:val="007E0F55"/>
    <w:rsid w:val="007F5BDD"/>
    <w:rsid w:val="007F7B6B"/>
    <w:rsid w:val="00801085"/>
    <w:rsid w:val="00803AFF"/>
    <w:rsid w:val="0080415B"/>
    <w:rsid w:val="008066C3"/>
    <w:rsid w:val="00807033"/>
    <w:rsid w:val="008262E4"/>
    <w:rsid w:val="00854605"/>
    <w:rsid w:val="008A6BDB"/>
    <w:rsid w:val="008B2345"/>
    <w:rsid w:val="008C0307"/>
    <w:rsid w:val="008C3E07"/>
    <w:rsid w:val="008C6A9B"/>
    <w:rsid w:val="008D434B"/>
    <w:rsid w:val="009048D9"/>
    <w:rsid w:val="009051DE"/>
    <w:rsid w:val="00907684"/>
    <w:rsid w:val="00910210"/>
    <w:rsid w:val="00913C85"/>
    <w:rsid w:val="00926D13"/>
    <w:rsid w:val="0093745F"/>
    <w:rsid w:val="00956B49"/>
    <w:rsid w:val="00957286"/>
    <w:rsid w:val="00964D22"/>
    <w:rsid w:val="00966A26"/>
    <w:rsid w:val="009732EC"/>
    <w:rsid w:val="00976197"/>
    <w:rsid w:val="009C2713"/>
    <w:rsid w:val="009D68D6"/>
    <w:rsid w:val="009E69F4"/>
    <w:rsid w:val="009E7C3F"/>
    <w:rsid w:val="009F0E4F"/>
    <w:rsid w:val="009F1281"/>
    <w:rsid w:val="009F7AE1"/>
    <w:rsid w:val="00A255CE"/>
    <w:rsid w:val="00A25B26"/>
    <w:rsid w:val="00A3494B"/>
    <w:rsid w:val="00A45A4D"/>
    <w:rsid w:val="00A45EEE"/>
    <w:rsid w:val="00A524F6"/>
    <w:rsid w:val="00A54DB5"/>
    <w:rsid w:val="00A6208C"/>
    <w:rsid w:val="00A76DA0"/>
    <w:rsid w:val="00A774B4"/>
    <w:rsid w:val="00A779BC"/>
    <w:rsid w:val="00A85155"/>
    <w:rsid w:val="00AB675C"/>
    <w:rsid w:val="00AB6A25"/>
    <w:rsid w:val="00AC1F97"/>
    <w:rsid w:val="00AC50FC"/>
    <w:rsid w:val="00AD0363"/>
    <w:rsid w:val="00AD495E"/>
    <w:rsid w:val="00AE6E91"/>
    <w:rsid w:val="00AF22E2"/>
    <w:rsid w:val="00B06667"/>
    <w:rsid w:val="00B36848"/>
    <w:rsid w:val="00B37DF2"/>
    <w:rsid w:val="00B40DE4"/>
    <w:rsid w:val="00B43C15"/>
    <w:rsid w:val="00B45A58"/>
    <w:rsid w:val="00B47E13"/>
    <w:rsid w:val="00B518DE"/>
    <w:rsid w:val="00B74D68"/>
    <w:rsid w:val="00B75907"/>
    <w:rsid w:val="00B80F39"/>
    <w:rsid w:val="00B91DD3"/>
    <w:rsid w:val="00BA5098"/>
    <w:rsid w:val="00BB56D5"/>
    <w:rsid w:val="00BB7376"/>
    <w:rsid w:val="00BB7A40"/>
    <w:rsid w:val="00BC1B8E"/>
    <w:rsid w:val="00BC27F2"/>
    <w:rsid w:val="00BD08E2"/>
    <w:rsid w:val="00BD3F80"/>
    <w:rsid w:val="00BD7785"/>
    <w:rsid w:val="00BE0ED3"/>
    <w:rsid w:val="00BE31AF"/>
    <w:rsid w:val="00BE6F19"/>
    <w:rsid w:val="00BF3DF7"/>
    <w:rsid w:val="00C4263F"/>
    <w:rsid w:val="00C470E7"/>
    <w:rsid w:val="00C5075F"/>
    <w:rsid w:val="00C54618"/>
    <w:rsid w:val="00C54758"/>
    <w:rsid w:val="00C66BBE"/>
    <w:rsid w:val="00C80D38"/>
    <w:rsid w:val="00C9661D"/>
    <w:rsid w:val="00CB4BEF"/>
    <w:rsid w:val="00CC0E46"/>
    <w:rsid w:val="00CC3E10"/>
    <w:rsid w:val="00CC671B"/>
    <w:rsid w:val="00CD09A1"/>
    <w:rsid w:val="00CD518E"/>
    <w:rsid w:val="00CE3D65"/>
    <w:rsid w:val="00CE4491"/>
    <w:rsid w:val="00D00787"/>
    <w:rsid w:val="00D06403"/>
    <w:rsid w:val="00D20BD9"/>
    <w:rsid w:val="00D34FE9"/>
    <w:rsid w:val="00D35131"/>
    <w:rsid w:val="00D36B52"/>
    <w:rsid w:val="00D502DA"/>
    <w:rsid w:val="00D5086D"/>
    <w:rsid w:val="00D5199B"/>
    <w:rsid w:val="00D530BD"/>
    <w:rsid w:val="00D61311"/>
    <w:rsid w:val="00D65FB7"/>
    <w:rsid w:val="00DA28F2"/>
    <w:rsid w:val="00DA2DC2"/>
    <w:rsid w:val="00DA5F29"/>
    <w:rsid w:val="00DB02C6"/>
    <w:rsid w:val="00DB044B"/>
    <w:rsid w:val="00DC5E32"/>
    <w:rsid w:val="00DD6030"/>
    <w:rsid w:val="00DF3A65"/>
    <w:rsid w:val="00DF4600"/>
    <w:rsid w:val="00E002D0"/>
    <w:rsid w:val="00E021CA"/>
    <w:rsid w:val="00E02E6D"/>
    <w:rsid w:val="00E04090"/>
    <w:rsid w:val="00E055F0"/>
    <w:rsid w:val="00E0657E"/>
    <w:rsid w:val="00E2094A"/>
    <w:rsid w:val="00E377F4"/>
    <w:rsid w:val="00E42D87"/>
    <w:rsid w:val="00E50D80"/>
    <w:rsid w:val="00E5112B"/>
    <w:rsid w:val="00E6081C"/>
    <w:rsid w:val="00E679AA"/>
    <w:rsid w:val="00E90CFA"/>
    <w:rsid w:val="00E92798"/>
    <w:rsid w:val="00E938B3"/>
    <w:rsid w:val="00EB5236"/>
    <w:rsid w:val="00EC2178"/>
    <w:rsid w:val="00ED22FF"/>
    <w:rsid w:val="00EF5BB1"/>
    <w:rsid w:val="00EF5D86"/>
    <w:rsid w:val="00EF7950"/>
    <w:rsid w:val="00F03420"/>
    <w:rsid w:val="00F11BFA"/>
    <w:rsid w:val="00F13753"/>
    <w:rsid w:val="00F23926"/>
    <w:rsid w:val="00F25F2E"/>
    <w:rsid w:val="00F263E1"/>
    <w:rsid w:val="00F45893"/>
    <w:rsid w:val="00F574F2"/>
    <w:rsid w:val="00F61D05"/>
    <w:rsid w:val="00F81F95"/>
    <w:rsid w:val="00F859B2"/>
    <w:rsid w:val="00F957A3"/>
    <w:rsid w:val="00FA19ED"/>
    <w:rsid w:val="00FB3CC6"/>
    <w:rsid w:val="00FB775C"/>
    <w:rsid w:val="00FD0EC7"/>
    <w:rsid w:val="00FD41C9"/>
    <w:rsid w:val="00FE09F2"/>
    <w:rsid w:val="00FF0A2D"/>
    <w:rsid w:val="00F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E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73E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42</Words>
  <Characters>245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物品采购申请单</dc:title>
  <dc:subject/>
  <dc:creator>微软用户</dc:creator>
  <cp:keywords/>
  <dc:description/>
  <cp:lastModifiedBy>微软用户</cp:lastModifiedBy>
  <cp:revision>2</cp:revision>
  <cp:lastPrinted>2020-12-09T04:54:00Z</cp:lastPrinted>
  <dcterms:created xsi:type="dcterms:W3CDTF">2020-12-09T06:55:00Z</dcterms:created>
  <dcterms:modified xsi:type="dcterms:W3CDTF">2020-12-09T06:55:00Z</dcterms:modified>
</cp:coreProperties>
</file>