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2" w:rsidRDefault="00E41BB2"/>
    <w:p w:rsidR="00E41BB2" w:rsidRPr="00047551" w:rsidRDefault="00E41BB2" w:rsidP="00047551">
      <w:pPr>
        <w:jc w:val="center"/>
        <w:rPr>
          <w:sz w:val="44"/>
          <w:szCs w:val="44"/>
        </w:rPr>
      </w:pPr>
      <w:r>
        <w:rPr>
          <w:rFonts w:cs="微软雅黑" w:hint="eastAsia"/>
          <w:sz w:val="44"/>
          <w:szCs w:val="44"/>
        </w:rPr>
        <w:t>打印机需求明细</w:t>
      </w:r>
    </w:p>
    <w:p w:rsidR="00E41BB2" w:rsidRDefault="00E41BB2"/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8"/>
        <w:gridCol w:w="4149"/>
        <w:gridCol w:w="3373"/>
      </w:tblGrid>
      <w:tr w:rsidR="00E41BB2" w:rsidRPr="00DC5C1B">
        <w:trPr>
          <w:trHeight w:val="1155"/>
          <w:jc w:val="center"/>
        </w:trPr>
        <w:tc>
          <w:tcPr>
            <w:tcW w:w="3518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品</w:t>
            </w:r>
            <w:r w:rsidRPr="00DC5C1B">
              <w:t xml:space="preserve">   </w:t>
            </w:r>
            <w:r w:rsidRPr="00DC5C1B">
              <w:rPr>
                <w:rFonts w:cs="微软雅黑" w:hint="eastAsia"/>
              </w:rPr>
              <w:t>目</w:t>
            </w:r>
          </w:p>
        </w:tc>
        <w:tc>
          <w:tcPr>
            <w:tcW w:w="4149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型</w:t>
            </w:r>
            <w:r w:rsidRPr="00DC5C1B">
              <w:t xml:space="preserve">   </w:t>
            </w:r>
            <w:r w:rsidRPr="00DC5C1B">
              <w:rPr>
                <w:rFonts w:cs="微软雅黑" w:hint="eastAsia"/>
              </w:rPr>
              <w:t>号</w:t>
            </w:r>
          </w:p>
        </w:tc>
        <w:tc>
          <w:tcPr>
            <w:tcW w:w="3373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预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算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单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价</w:t>
            </w:r>
          </w:p>
        </w:tc>
      </w:tr>
      <w:tr w:rsidR="00E41BB2" w:rsidRPr="00DC5C1B">
        <w:trPr>
          <w:trHeight w:val="680"/>
          <w:jc w:val="center"/>
        </w:trPr>
        <w:tc>
          <w:tcPr>
            <w:tcW w:w="3518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彩色激光打印机</w:t>
            </w:r>
          </w:p>
        </w:tc>
        <w:tc>
          <w:tcPr>
            <w:tcW w:w="4149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惠普</w:t>
            </w:r>
            <w:r w:rsidRPr="00DC5C1B">
              <w:t>M254NW</w:t>
            </w:r>
          </w:p>
        </w:tc>
        <w:tc>
          <w:tcPr>
            <w:tcW w:w="3373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  <w:r w:rsidRPr="00DC5C1B">
              <w:t>2580</w:t>
            </w:r>
          </w:p>
        </w:tc>
      </w:tr>
      <w:tr w:rsidR="00E41BB2" w:rsidRPr="00DC5C1B">
        <w:trPr>
          <w:trHeight w:val="884"/>
          <w:jc w:val="center"/>
        </w:trPr>
        <w:tc>
          <w:tcPr>
            <w:tcW w:w="3518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</w:p>
        </w:tc>
        <w:tc>
          <w:tcPr>
            <w:tcW w:w="4149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</w:p>
        </w:tc>
        <w:tc>
          <w:tcPr>
            <w:tcW w:w="3373" w:type="dxa"/>
            <w:vAlign w:val="center"/>
          </w:tcPr>
          <w:p w:rsidR="00E41BB2" w:rsidRPr="00DC5C1B" w:rsidRDefault="00E41BB2" w:rsidP="00DC5C1B">
            <w:pPr>
              <w:spacing w:after="0" w:line="220" w:lineRule="atLeast"/>
              <w:jc w:val="center"/>
            </w:pPr>
          </w:p>
        </w:tc>
      </w:tr>
    </w:tbl>
    <w:p w:rsidR="00E41BB2" w:rsidRDefault="00E41BB2" w:rsidP="00D31D50">
      <w:pPr>
        <w:spacing w:line="220" w:lineRule="atLeast"/>
      </w:pPr>
      <w:r>
        <w:t xml:space="preserve">                      </w:t>
      </w:r>
    </w:p>
    <w:p w:rsidR="00E41BB2" w:rsidRDefault="00E41BB2" w:rsidP="00D31D50">
      <w:pPr>
        <w:spacing w:line="220" w:lineRule="atLeast"/>
      </w:pPr>
      <w:r>
        <w:t xml:space="preserve">                    </w:t>
      </w:r>
      <w:r>
        <w:rPr>
          <w:rFonts w:cs="微软雅黑" w:hint="eastAsia"/>
        </w:rPr>
        <w:t>服务要求：</w:t>
      </w:r>
      <w:r>
        <w:t xml:space="preserve">1. </w:t>
      </w:r>
      <w:r w:rsidRPr="00924986">
        <w:rPr>
          <w:rFonts w:cs="微软雅黑" w:hint="eastAsia"/>
        </w:rPr>
        <w:t>各项设备均要求送货上门、现场安装调试合格、在规定时间内正常交付签收</w:t>
      </w:r>
      <w:r>
        <w:t xml:space="preserve">  ( </w:t>
      </w:r>
      <w:r>
        <w:rPr>
          <w:rFonts w:cs="微软雅黑" w:hint="eastAsia"/>
        </w:rPr>
        <w:t>根据客户要求有可能安装多台电脑</w:t>
      </w:r>
      <w:r>
        <w:t xml:space="preserve"> )</w:t>
      </w:r>
      <w:r>
        <w:rPr>
          <w:rFonts w:cs="微软雅黑" w:hint="eastAsia"/>
        </w:rPr>
        <w:t>。</w:t>
      </w:r>
    </w:p>
    <w:p w:rsidR="00E41BB2" w:rsidRDefault="00E41BB2" w:rsidP="00D31D50">
      <w:pPr>
        <w:spacing w:line="220" w:lineRule="atLeast"/>
      </w:pPr>
      <w:r>
        <w:t xml:space="preserve">                                    2. </w:t>
      </w:r>
      <w:r>
        <w:rPr>
          <w:rFonts w:cs="微软雅黑" w:hint="eastAsia"/>
        </w:rPr>
        <w:t>提供一年质保　。</w:t>
      </w:r>
    </w:p>
    <w:sectPr w:rsidR="00E41BB2" w:rsidSect="000475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B2" w:rsidRDefault="00E41BB2" w:rsidP="008E05B7">
      <w:pPr>
        <w:spacing w:after="0"/>
      </w:pPr>
      <w:r>
        <w:separator/>
      </w:r>
    </w:p>
  </w:endnote>
  <w:endnote w:type="continuationSeparator" w:id="0">
    <w:p w:rsidR="00E41BB2" w:rsidRDefault="00E41BB2" w:rsidP="008E0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B2" w:rsidRDefault="00E41BB2" w:rsidP="008E05B7">
      <w:pPr>
        <w:spacing w:after="0"/>
      </w:pPr>
      <w:r>
        <w:separator/>
      </w:r>
    </w:p>
  </w:footnote>
  <w:footnote w:type="continuationSeparator" w:id="0">
    <w:p w:rsidR="00E41BB2" w:rsidRDefault="00E41BB2" w:rsidP="008E05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7551"/>
    <w:rsid w:val="000E0221"/>
    <w:rsid w:val="00117C03"/>
    <w:rsid w:val="00216A33"/>
    <w:rsid w:val="002507C4"/>
    <w:rsid w:val="002A3A26"/>
    <w:rsid w:val="002D5AE2"/>
    <w:rsid w:val="00323B43"/>
    <w:rsid w:val="00373D0C"/>
    <w:rsid w:val="003D37D8"/>
    <w:rsid w:val="00413C7D"/>
    <w:rsid w:val="00426133"/>
    <w:rsid w:val="004358AB"/>
    <w:rsid w:val="00445657"/>
    <w:rsid w:val="00446021"/>
    <w:rsid w:val="004A0FAA"/>
    <w:rsid w:val="005B3B35"/>
    <w:rsid w:val="005B4C2C"/>
    <w:rsid w:val="00630C2C"/>
    <w:rsid w:val="00663655"/>
    <w:rsid w:val="006F3E34"/>
    <w:rsid w:val="00711DB6"/>
    <w:rsid w:val="0071579F"/>
    <w:rsid w:val="008154A4"/>
    <w:rsid w:val="00847A31"/>
    <w:rsid w:val="008B7726"/>
    <w:rsid w:val="008E05B7"/>
    <w:rsid w:val="00924986"/>
    <w:rsid w:val="00954A31"/>
    <w:rsid w:val="00A4555F"/>
    <w:rsid w:val="00A55F06"/>
    <w:rsid w:val="00AB37E4"/>
    <w:rsid w:val="00B059CA"/>
    <w:rsid w:val="00C76456"/>
    <w:rsid w:val="00D31D50"/>
    <w:rsid w:val="00D63877"/>
    <w:rsid w:val="00DC5C1B"/>
    <w:rsid w:val="00DD1171"/>
    <w:rsid w:val="00DE5750"/>
    <w:rsid w:val="00E41BB2"/>
    <w:rsid w:val="00E47077"/>
    <w:rsid w:val="00E9455D"/>
    <w:rsid w:val="00EA5C72"/>
    <w:rsid w:val="00F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0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5B7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0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5B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8E05B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31</Words>
  <Characters>182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7</cp:revision>
  <dcterms:created xsi:type="dcterms:W3CDTF">2021-02-19T04:05:00Z</dcterms:created>
  <dcterms:modified xsi:type="dcterms:W3CDTF">2021-02-19T05:37:00Z</dcterms:modified>
</cp:coreProperties>
</file>